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6228"/>
        <w:gridCol w:w="3343"/>
      </w:tblGrid>
      <w:tr w:rsidR="00B13DCD" w:rsidTr="009E36E1">
        <w:tc>
          <w:tcPr>
            <w:tcW w:w="6228" w:type="dxa"/>
          </w:tcPr>
          <w:p w:rsidR="00B13DCD" w:rsidRPr="009E36E1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B13DCD" w:rsidRPr="009E36E1" w:rsidRDefault="00B13DCD" w:rsidP="00607A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36E1">
              <w:rPr>
                <w:rFonts w:ascii="Times New Roman" w:hAnsi="Times New Roman"/>
                <w:b/>
                <w:sz w:val="24"/>
                <w:szCs w:val="24"/>
              </w:rPr>
              <w:t>Приложение №2</w:t>
            </w:r>
          </w:p>
          <w:p w:rsidR="00B13DCD" w:rsidRPr="009E36E1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6E1"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</w:p>
          <w:p w:rsidR="00B13DCD" w:rsidRPr="009E36E1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6E1">
              <w:rPr>
                <w:rFonts w:ascii="Times New Roman" w:hAnsi="Times New Roman"/>
                <w:sz w:val="24"/>
                <w:szCs w:val="24"/>
              </w:rPr>
              <w:t xml:space="preserve">администрации города Орска </w:t>
            </w:r>
          </w:p>
          <w:p w:rsidR="00B13DCD" w:rsidRPr="009E36E1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6E1">
              <w:rPr>
                <w:rFonts w:ascii="Times New Roman" w:hAnsi="Times New Roman"/>
                <w:sz w:val="24"/>
                <w:szCs w:val="24"/>
              </w:rPr>
              <w:t>от 11.01.2011 г. № 03-п</w:t>
            </w:r>
          </w:p>
        </w:tc>
      </w:tr>
    </w:tbl>
    <w:p w:rsidR="00B13DCD" w:rsidRDefault="00B13DCD" w:rsidP="00607A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DCD" w:rsidRDefault="00B13DCD" w:rsidP="00607A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DCD" w:rsidRDefault="00B13DCD" w:rsidP="00607A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308"/>
        <w:gridCol w:w="1920"/>
        <w:gridCol w:w="3343"/>
      </w:tblGrid>
      <w:tr w:rsidR="00B13DCD" w:rsidTr="00BA4128">
        <w:tc>
          <w:tcPr>
            <w:tcW w:w="4308" w:type="dxa"/>
          </w:tcPr>
          <w:p w:rsidR="00B13DCD" w:rsidRPr="00BA4128" w:rsidRDefault="00B13DCD" w:rsidP="00BA4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128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B13DCD" w:rsidRPr="00BA4128" w:rsidRDefault="00B13DCD" w:rsidP="00BA4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128">
              <w:rPr>
                <w:rFonts w:ascii="Times New Roman" w:hAnsi="Times New Roman"/>
                <w:sz w:val="24"/>
                <w:szCs w:val="24"/>
              </w:rPr>
              <w:t>Руководитель ГРБС</w:t>
            </w:r>
          </w:p>
          <w:p w:rsidR="00B13DCD" w:rsidRPr="00BA4128" w:rsidRDefault="00B13DCD" w:rsidP="00BA4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128">
              <w:rPr>
                <w:rFonts w:ascii="Times New Roman" w:hAnsi="Times New Roman"/>
                <w:sz w:val="24"/>
                <w:szCs w:val="24"/>
              </w:rPr>
              <w:t>__ С.Н. Ротмистров__</w:t>
            </w:r>
          </w:p>
          <w:p w:rsidR="00B13DCD" w:rsidRPr="00BA4128" w:rsidRDefault="00B13DCD" w:rsidP="00BA4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128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B13DCD" w:rsidRPr="00BA4128" w:rsidRDefault="00B13DCD" w:rsidP="00BA4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128">
              <w:rPr>
                <w:rFonts w:ascii="Times New Roman" w:hAnsi="Times New Roman"/>
                <w:sz w:val="24"/>
                <w:szCs w:val="24"/>
              </w:rPr>
              <w:t xml:space="preserve">         (подпись)</w:t>
            </w:r>
          </w:p>
          <w:p w:rsidR="00B13DCD" w:rsidRPr="00BA4128" w:rsidRDefault="00B13DCD" w:rsidP="00BA4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A412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«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27</w:t>
            </w:r>
            <w:r w:rsidRPr="00BA412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» ма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я</w:t>
            </w:r>
            <w:r w:rsidRPr="00BA412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2014 г.  </w:t>
            </w:r>
          </w:p>
        </w:tc>
        <w:tc>
          <w:tcPr>
            <w:tcW w:w="1920" w:type="dxa"/>
          </w:tcPr>
          <w:p w:rsidR="00B13DCD" w:rsidRPr="00BA4128" w:rsidRDefault="00B13DCD" w:rsidP="00BA412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B13DCD" w:rsidRPr="00BA4128" w:rsidRDefault="00B13DCD" w:rsidP="00BA412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128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B13DCD" w:rsidRPr="00BA4128" w:rsidRDefault="00B13DCD" w:rsidP="00BA412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128">
              <w:rPr>
                <w:rFonts w:ascii="Times New Roman" w:hAnsi="Times New Roman"/>
                <w:sz w:val="24"/>
                <w:szCs w:val="24"/>
              </w:rPr>
              <w:t>наблюдательным советом</w:t>
            </w:r>
          </w:p>
          <w:p w:rsidR="00B13DCD" w:rsidRPr="00BA4128" w:rsidRDefault="00B13DCD" w:rsidP="00BA412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128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BA4128">
              <w:rPr>
                <w:rFonts w:ascii="Times New Roman" w:hAnsi="Times New Roman"/>
                <w:sz w:val="24"/>
                <w:szCs w:val="24"/>
              </w:rPr>
              <w:t xml:space="preserve"> » м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BA4128">
              <w:rPr>
                <w:rFonts w:ascii="Times New Roman" w:hAnsi="Times New Roman"/>
                <w:sz w:val="24"/>
                <w:szCs w:val="24"/>
              </w:rPr>
              <w:t xml:space="preserve">   2014г.</w:t>
            </w:r>
          </w:p>
          <w:p w:rsidR="00B13DCD" w:rsidRPr="00BA4128" w:rsidRDefault="00B13DCD" w:rsidP="00BA412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3DCD" w:rsidRPr="00BA4128" w:rsidRDefault="00B13DCD" w:rsidP="00BA412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128">
              <w:rPr>
                <w:rFonts w:ascii="Times New Roman" w:hAnsi="Times New Roman"/>
                <w:sz w:val="24"/>
                <w:szCs w:val="24"/>
              </w:rPr>
              <w:t xml:space="preserve">(протокол заседания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13DCD" w:rsidRPr="00BA4128" w:rsidRDefault="00B13DCD" w:rsidP="00BA4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128">
              <w:rPr>
                <w:rFonts w:ascii="Times New Roman" w:hAnsi="Times New Roman"/>
                <w:sz w:val="24"/>
                <w:szCs w:val="24"/>
              </w:rPr>
              <w:t>наблюдательного совета от</w:t>
            </w:r>
          </w:p>
          <w:p w:rsidR="00B13DCD" w:rsidRPr="00BA4128" w:rsidRDefault="00B13DCD" w:rsidP="00BA4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128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BA4128">
              <w:rPr>
                <w:rFonts w:ascii="Times New Roman" w:hAnsi="Times New Roman"/>
                <w:sz w:val="24"/>
                <w:szCs w:val="24"/>
              </w:rPr>
              <w:t xml:space="preserve"> »  ма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A4128">
              <w:rPr>
                <w:rFonts w:ascii="Times New Roman" w:hAnsi="Times New Roman"/>
                <w:sz w:val="24"/>
                <w:szCs w:val="24"/>
              </w:rPr>
              <w:t xml:space="preserve">   2014г.)</w:t>
            </w:r>
          </w:p>
        </w:tc>
      </w:tr>
    </w:tbl>
    <w:p w:rsidR="00B13DCD" w:rsidRDefault="00B13DCD" w:rsidP="00607A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DCD" w:rsidRDefault="00B13DCD" w:rsidP="00607A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DCD" w:rsidRPr="009927E0" w:rsidRDefault="00B13DCD" w:rsidP="009927E0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27E0">
        <w:rPr>
          <w:rFonts w:ascii="Times New Roman" w:hAnsi="Times New Roman"/>
          <w:sz w:val="24"/>
          <w:szCs w:val="24"/>
        </w:rPr>
        <w:tab/>
      </w:r>
    </w:p>
    <w:p w:rsidR="00B13DCD" w:rsidRPr="009927E0" w:rsidRDefault="00B13DCD" w:rsidP="009927E0">
      <w:pPr>
        <w:tabs>
          <w:tab w:val="left" w:pos="774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13DCD" w:rsidRDefault="00B13DCD" w:rsidP="00607A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DCD" w:rsidRDefault="00B13DCD" w:rsidP="00607A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DCD" w:rsidRDefault="00B13DCD" w:rsidP="00607A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DCD" w:rsidRPr="00594B0C" w:rsidRDefault="00B13DCD" w:rsidP="00607A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B0C">
        <w:rPr>
          <w:rFonts w:ascii="Times New Roman" w:hAnsi="Times New Roman"/>
          <w:b/>
          <w:sz w:val="28"/>
          <w:szCs w:val="28"/>
        </w:rPr>
        <w:t>ОТЧЕТ</w:t>
      </w:r>
    </w:p>
    <w:p w:rsidR="00B13DCD" w:rsidRPr="00594B0C" w:rsidRDefault="00B13DCD" w:rsidP="00607A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B0C">
        <w:rPr>
          <w:rFonts w:ascii="Times New Roman" w:hAnsi="Times New Roman"/>
          <w:b/>
          <w:sz w:val="28"/>
          <w:szCs w:val="28"/>
        </w:rPr>
        <w:t>о результатах деятельности</w:t>
      </w:r>
    </w:p>
    <w:p w:rsidR="00B13DCD" w:rsidRPr="00594B0C" w:rsidRDefault="00B13DCD" w:rsidP="00607A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94B0C">
        <w:rPr>
          <w:rFonts w:ascii="Times New Roman" w:hAnsi="Times New Roman"/>
          <w:b/>
          <w:sz w:val="28"/>
          <w:szCs w:val="28"/>
          <w:u w:val="single"/>
        </w:rPr>
        <w:t xml:space="preserve">Муниципального образовательного </w:t>
      </w:r>
      <w:r>
        <w:rPr>
          <w:rFonts w:ascii="Times New Roman" w:hAnsi="Times New Roman"/>
          <w:b/>
          <w:sz w:val="28"/>
          <w:szCs w:val="28"/>
          <w:u w:val="single"/>
        </w:rPr>
        <w:t>автономного</w:t>
      </w:r>
      <w:r w:rsidRPr="00594B0C">
        <w:rPr>
          <w:rFonts w:ascii="Times New Roman" w:hAnsi="Times New Roman"/>
          <w:b/>
          <w:sz w:val="28"/>
          <w:szCs w:val="28"/>
          <w:u w:val="single"/>
        </w:rPr>
        <w:t xml:space="preserve"> учреждения</w:t>
      </w:r>
    </w:p>
    <w:p w:rsidR="00B13DCD" w:rsidRPr="00594B0C" w:rsidRDefault="00B13DCD" w:rsidP="00607A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94B0C">
        <w:rPr>
          <w:rFonts w:ascii="Times New Roman" w:hAnsi="Times New Roman"/>
          <w:b/>
          <w:sz w:val="28"/>
          <w:szCs w:val="28"/>
          <w:u w:val="single"/>
        </w:rPr>
        <w:t xml:space="preserve">дополнительного образования </w:t>
      </w:r>
    </w:p>
    <w:p w:rsidR="00B13DCD" w:rsidRPr="00594B0C" w:rsidRDefault="00B13DCD" w:rsidP="00607A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94B0C">
        <w:rPr>
          <w:rFonts w:ascii="Times New Roman" w:hAnsi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/>
          <w:b/>
          <w:sz w:val="28"/>
          <w:szCs w:val="28"/>
          <w:u w:val="single"/>
        </w:rPr>
        <w:t>Специализированная д</w:t>
      </w:r>
      <w:r w:rsidRPr="00594B0C">
        <w:rPr>
          <w:rFonts w:ascii="Times New Roman" w:hAnsi="Times New Roman"/>
          <w:b/>
          <w:sz w:val="28"/>
          <w:szCs w:val="28"/>
          <w:u w:val="single"/>
        </w:rPr>
        <w:t xml:space="preserve">етско-юношеская спортивная школа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олимпийского резерва </w:t>
      </w:r>
      <w:r w:rsidRPr="00594B0C">
        <w:rPr>
          <w:rFonts w:ascii="Times New Roman" w:hAnsi="Times New Roman"/>
          <w:b/>
          <w:sz w:val="28"/>
          <w:szCs w:val="28"/>
          <w:u w:val="single"/>
        </w:rPr>
        <w:t>«Юность»</w:t>
      </w:r>
    </w:p>
    <w:p w:rsidR="00B13DCD" w:rsidRPr="00594B0C" w:rsidRDefault="00B13DCD" w:rsidP="00607A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3DCD" w:rsidRPr="00594B0C" w:rsidRDefault="00B13DCD" w:rsidP="00607A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594B0C">
        <w:rPr>
          <w:rFonts w:ascii="Times New Roman" w:hAnsi="Times New Roman"/>
          <w:b/>
          <w:sz w:val="28"/>
          <w:szCs w:val="28"/>
        </w:rPr>
        <w:t xml:space="preserve"> об использовании закрепленного за ним муниципального имущества</w:t>
      </w:r>
    </w:p>
    <w:p w:rsidR="00B13DCD" w:rsidRPr="00594B0C" w:rsidRDefault="00B13DCD" w:rsidP="00607A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594B0C">
        <w:rPr>
          <w:rFonts w:ascii="Times New Roman" w:hAnsi="Times New Roman"/>
          <w:b/>
          <w:sz w:val="28"/>
          <w:szCs w:val="28"/>
        </w:rPr>
        <w:t>о состоянию на 01 января 201</w:t>
      </w:r>
      <w:r>
        <w:rPr>
          <w:rFonts w:ascii="Times New Roman" w:hAnsi="Times New Roman"/>
          <w:b/>
          <w:sz w:val="28"/>
          <w:szCs w:val="28"/>
        </w:rPr>
        <w:t>4</w:t>
      </w:r>
      <w:r w:rsidRPr="00594B0C">
        <w:rPr>
          <w:rFonts w:ascii="Times New Roman" w:hAnsi="Times New Roman"/>
          <w:b/>
          <w:sz w:val="28"/>
          <w:szCs w:val="28"/>
        </w:rPr>
        <w:t xml:space="preserve"> г.</w:t>
      </w:r>
    </w:p>
    <w:p w:rsidR="00B13DCD" w:rsidRPr="00594B0C" w:rsidRDefault="00B13DCD" w:rsidP="00607A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3DCD" w:rsidRPr="00594B0C" w:rsidRDefault="00B13DCD" w:rsidP="00607A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3DCD" w:rsidRPr="00594B0C" w:rsidRDefault="00B13DCD" w:rsidP="00607A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B0C">
        <w:rPr>
          <w:rFonts w:ascii="Times New Roman" w:hAnsi="Times New Roman"/>
          <w:b/>
          <w:sz w:val="28"/>
          <w:szCs w:val="28"/>
        </w:rPr>
        <w:t>Комитет по физической культуре, спорту и туризму</w:t>
      </w:r>
    </w:p>
    <w:p w:rsidR="00B13DCD" w:rsidRPr="00594B0C" w:rsidRDefault="00B13DCD" w:rsidP="00607A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594B0C">
        <w:rPr>
          <w:rFonts w:ascii="Times New Roman" w:hAnsi="Times New Roman"/>
          <w:b/>
          <w:sz w:val="28"/>
          <w:szCs w:val="28"/>
        </w:rPr>
        <w:t>дминистрации города Орска</w:t>
      </w:r>
    </w:p>
    <w:p w:rsidR="00B13DCD" w:rsidRDefault="00B13DCD" w:rsidP="00607A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3DCD" w:rsidRDefault="00B13DCD" w:rsidP="00607A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3DCD" w:rsidRDefault="00B13DCD" w:rsidP="00607A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3DCD" w:rsidRDefault="00B13DCD" w:rsidP="00607A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3DCD" w:rsidRDefault="00B13DCD" w:rsidP="00607A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3DCD" w:rsidRDefault="00B13DCD" w:rsidP="00607A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 « 14 » февраля 2014</w:t>
      </w:r>
    </w:p>
    <w:p w:rsidR="00B13DCD" w:rsidRPr="000400F8" w:rsidRDefault="00B13DCD" w:rsidP="00607A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0400F8">
        <w:rPr>
          <w:rFonts w:ascii="Times New Roman" w:hAnsi="Times New Roman"/>
          <w:b/>
          <w:sz w:val="24"/>
          <w:szCs w:val="24"/>
        </w:rPr>
        <w:t>2. Содержание отчета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3969"/>
        <w:gridCol w:w="2587"/>
        <w:gridCol w:w="2623"/>
      </w:tblGrid>
      <w:tr w:rsidR="00B13DCD" w:rsidRPr="00FE67BB" w:rsidTr="00FE67BB">
        <w:tc>
          <w:tcPr>
            <w:tcW w:w="710" w:type="dxa"/>
          </w:tcPr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179" w:type="dxa"/>
            <w:gridSpan w:val="3"/>
          </w:tcPr>
          <w:p w:rsidR="00B13DCD" w:rsidRPr="00647D19" w:rsidRDefault="00B13DCD" w:rsidP="00607A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D19">
              <w:rPr>
                <w:rFonts w:ascii="Times New Roman" w:hAnsi="Times New Roman"/>
                <w:b/>
                <w:sz w:val="24"/>
                <w:szCs w:val="24"/>
              </w:rPr>
              <w:t>Общие сведения об учреждении</w:t>
            </w:r>
          </w:p>
        </w:tc>
      </w:tr>
      <w:tr w:rsidR="00B13DCD" w:rsidRPr="00FE67BB" w:rsidTr="00FE67BB">
        <w:tc>
          <w:tcPr>
            <w:tcW w:w="710" w:type="dxa"/>
          </w:tcPr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969" w:type="dxa"/>
          </w:tcPr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Перечень видов деятельности</w:t>
            </w:r>
          </w:p>
        </w:tc>
        <w:tc>
          <w:tcPr>
            <w:tcW w:w="5210" w:type="dxa"/>
            <w:gridSpan w:val="2"/>
          </w:tcPr>
          <w:p w:rsidR="00B13DCD" w:rsidRDefault="00B13DCD" w:rsidP="002C3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92.61 – Д</w:t>
            </w:r>
            <w:r w:rsidRPr="00FE67BB">
              <w:rPr>
                <w:rFonts w:ascii="Times New Roman" w:hAnsi="Times New Roman"/>
                <w:sz w:val="24"/>
                <w:szCs w:val="24"/>
              </w:rPr>
              <w:t>еятельность спортивных объектов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(основной вид деятельности);</w:t>
            </w:r>
          </w:p>
          <w:p w:rsidR="00B13DCD" w:rsidRPr="00FE67BB" w:rsidRDefault="00B13DCD" w:rsidP="002C3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71.40.4 – прокат инвентаря и оборудования для поведения досуга и отдыха;</w:t>
            </w:r>
          </w:p>
          <w:p w:rsidR="00B13DCD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 xml:space="preserve">92.62 –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E67BB">
              <w:rPr>
                <w:rFonts w:ascii="Times New Roman" w:hAnsi="Times New Roman"/>
                <w:sz w:val="24"/>
                <w:szCs w:val="24"/>
              </w:rPr>
              <w:t>рочая деятельность в области спорта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93.04 – физкультурно-оздоровительная деятельность.</w:t>
            </w:r>
          </w:p>
        </w:tc>
      </w:tr>
      <w:tr w:rsidR="00B13DCD" w:rsidRPr="00FE67BB" w:rsidTr="00FE67BB">
        <w:tc>
          <w:tcPr>
            <w:tcW w:w="710" w:type="dxa"/>
          </w:tcPr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969" w:type="dxa"/>
          </w:tcPr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Перечень услуг</w:t>
            </w:r>
            <w:r w:rsidRPr="005923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7BB">
              <w:rPr>
                <w:rFonts w:ascii="Times New Roman" w:hAnsi="Times New Roman"/>
                <w:sz w:val="24"/>
                <w:szCs w:val="24"/>
              </w:rPr>
              <w:t>(работ), оказываемых потребителям за плату, и потребителей данных услуг</w:t>
            </w:r>
          </w:p>
        </w:tc>
        <w:tc>
          <w:tcPr>
            <w:tcW w:w="5210" w:type="dxa"/>
            <w:gridSpan w:val="2"/>
          </w:tcPr>
          <w:p w:rsidR="00B13DCD" w:rsidRDefault="00B13DCD" w:rsidP="002C3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физических и юридических лиц:</w:t>
            </w:r>
          </w:p>
          <w:p w:rsidR="00B13DCD" w:rsidRDefault="00B13DCD" w:rsidP="002C3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предоставление зала для проведения массовых мероприятий;</w:t>
            </w:r>
          </w:p>
          <w:p w:rsidR="00B13DCD" w:rsidRDefault="00B13DCD" w:rsidP="002C3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занятия по фитнесу, аэробике;</w:t>
            </w:r>
          </w:p>
          <w:p w:rsidR="00B13DCD" w:rsidRDefault="00B13DCD" w:rsidP="002C3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занятия в тренажерном зале;</w:t>
            </w:r>
          </w:p>
          <w:p w:rsidR="00B13DCD" w:rsidRDefault="00B13DCD" w:rsidP="002C3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прокат и заточка коньков;</w:t>
            </w:r>
          </w:p>
          <w:p w:rsidR="00B13DCD" w:rsidRPr="00FE67BB" w:rsidRDefault="00B13DCD" w:rsidP="002C3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предоставление посещений сауны, теннисного корта.</w:t>
            </w:r>
          </w:p>
        </w:tc>
      </w:tr>
      <w:tr w:rsidR="00B13DCD" w:rsidRPr="00FE67BB" w:rsidTr="00FE67BB">
        <w:tc>
          <w:tcPr>
            <w:tcW w:w="710" w:type="dxa"/>
          </w:tcPr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969" w:type="dxa"/>
          </w:tcPr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Перечень разрешительных документов</w:t>
            </w:r>
          </w:p>
        </w:tc>
        <w:tc>
          <w:tcPr>
            <w:tcW w:w="5210" w:type="dxa"/>
            <w:gridSpan w:val="2"/>
          </w:tcPr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Устав, ЕГРЮЛ, ИНН</w:t>
            </w:r>
          </w:p>
        </w:tc>
      </w:tr>
      <w:tr w:rsidR="00B13DCD" w:rsidRPr="00FE67BB" w:rsidTr="00FE67BB">
        <w:tc>
          <w:tcPr>
            <w:tcW w:w="710" w:type="dxa"/>
          </w:tcPr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969" w:type="dxa"/>
          </w:tcPr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Количество штатных единиц и квалификация сотрудников (на начало и конец года)</w:t>
            </w:r>
          </w:p>
        </w:tc>
        <w:tc>
          <w:tcPr>
            <w:tcW w:w="5210" w:type="dxa"/>
            <w:gridSpan w:val="2"/>
          </w:tcPr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647D19">
              <w:rPr>
                <w:rFonts w:ascii="Times New Roman" w:hAnsi="Times New Roman"/>
                <w:b/>
                <w:sz w:val="24"/>
                <w:szCs w:val="24"/>
              </w:rPr>
              <w:t>начало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47D19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 w:rsidRPr="00FE67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  <w:r w:rsidRPr="00FE6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Pr="00FE67BB">
              <w:rPr>
                <w:rFonts w:ascii="Times New Roman" w:hAnsi="Times New Roman"/>
                <w:sz w:val="24"/>
                <w:szCs w:val="24"/>
              </w:rPr>
              <w:t xml:space="preserve"> единиц по штатному расписанию, из них:</w:t>
            </w:r>
          </w:p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E67BB">
              <w:rPr>
                <w:rFonts w:ascii="Times New Roman" w:hAnsi="Times New Roman"/>
                <w:sz w:val="24"/>
                <w:szCs w:val="24"/>
              </w:rPr>
              <w:t xml:space="preserve"> ед. – руководящие работники</w:t>
            </w:r>
          </w:p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FE67BB">
              <w:rPr>
                <w:rFonts w:ascii="Times New Roman" w:hAnsi="Times New Roman"/>
                <w:sz w:val="24"/>
                <w:szCs w:val="24"/>
              </w:rPr>
              <w:t xml:space="preserve"> ед. – служащие и МОП,</w:t>
            </w:r>
          </w:p>
          <w:p w:rsidR="00B13DCD" w:rsidRDefault="00B13DCD" w:rsidP="004F2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FE67BB">
              <w:rPr>
                <w:rFonts w:ascii="Times New Roman" w:hAnsi="Times New Roman"/>
                <w:sz w:val="24"/>
                <w:szCs w:val="24"/>
              </w:rPr>
              <w:t xml:space="preserve"> ед. – педагогические работники</w:t>
            </w:r>
          </w:p>
          <w:p w:rsidR="00B13DCD" w:rsidRDefault="00B13DCD" w:rsidP="004F2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 работающие пед.работники:</w:t>
            </w:r>
          </w:p>
          <w:p w:rsidR="00B13DCD" w:rsidRDefault="00B13DCD" w:rsidP="004F2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 спортсмен-инструктор(имеет разряд КМС);</w:t>
            </w:r>
          </w:p>
          <w:p w:rsidR="00B13DCD" w:rsidRPr="00FE67BB" w:rsidRDefault="00B13DCD" w:rsidP="004F2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- 6 чел.</w:t>
            </w:r>
            <w:r w:rsidRPr="00FE67BB">
              <w:rPr>
                <w:rFonts w:ascii="Times New Roman" w:hAnsi="Times New Roman"/>
                <w:sz w:val="24"/>
                <w:szCs w:val="24"/>
              </w:rPr>
              <w:t xml:space="preserve"> имею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E67BB">
              <w:rPr>
                <w:rFonts w:ascii="Times New Roman" w:hAnsi="Times New Roman"/>
                <w:sz w:val="24"/>
                <w:szCs w:val="24"/>
              </w:rPr>
              <w:t xml:space="preserve"> следующ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FE67BB">
              <w:rPr>
                <w:rFonts w:ascii="Times New Roman" w:hAnsi="Times New Roman"/>
                <w:sz w:val="24"/>
                <w:szCs w:val="24"/>
              </w:rPr>
              <w:t xml:space="preserve"> квалификацию:</w:t>
            </w:r>
          </w:p>
          <w:p w:rsidR="00B13DCD" w:rsidRDefault="00B13DCD" w:rsidP="004F2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1563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высшая категория 16% </w:t>
            </w:r>
          </w:p>
          <w:p w:rsidR="00B13DCD" w:rsidRDefault="00B13DCD" w:rsidP="004F2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имеют высшее физ.образование 32%</w:t>
            </w:r>
          </w:p>
          <w:p w:rsidR="00B13DCD" w:rsidRDefault="00B13DCD" w:rsidP="00223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неоконч. высшее физ.образование 32%</w:t>
            </w:r>
          </w:p>
          <w:p w:rsidR="00B13DCD" w:rsidRPr="00FE67BB" w:rsidRDefault="00B13DCD" w:rsidP="004F2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конец</w:t>
            </w:r>
            <w:r w:rsidRPr="00647D19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47D19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 w:rsidRPr="00FE67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  <w:r w:rsidRPr="00FE6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Pr="00FE67BB">
              <w:rPr>
                <w:rFonts w:ascii="Times New Roman" w:hAnsi="Times New Roman"/>
                <w:sz w:val="24"/>
                <w:szCs w:val="24"/>
              </w:rPr>
              <w:t xml:space="preserve"> единиц по штатному расписанию, из них:</w:t>
            </w:r>
          </w:p>
          <w:p w:rsidR="00B13DCD" w:rsidRPr="00FE67BB" w:rsidRDefault="00B13DCD" w:rsidP="004F2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E67BB">
              <w:rPr>
                <w:rFonts w:ascii="Times New Roman" w:hAnsi="Times New Roman"/>
                <w:sz w:val="24"/>
                <w:szCs w:val="24"/>
              </w:rPr>
              <w:t xml:space="preserve"> ед. – руководящие работники</w:t>
            </w:r>
          </w:p>
          <w:p w:rsidR="00B13DCD" w:rsidRPr="00FE67BB" w:rsidRDefault="00B13DCD" w:rsidP="004F2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FE67BB">
              <w:rPr>
                <w:rFonts w:ascii="Times New Roman" w:hAnsi="Times New Roman"/>
                <w:sz w:val="24"/>
                <w:szCs w:val="24"/>
              </w:rPr>
              <w:t xml:space="preserve"> ед. – служащие и МОП,</w:t>
            </w:r>
          </w:p>
          <w:p w:rsidR="00B13DCD" w:rsidRDefault="00B13DCD" w:rsidP="004F2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FE67BB">
              <w:rPr>
                <w:rFonts w:ascii="Times New Roman" w:hAnsi="Times New Roman"/>
                <w:sz w:val="24"/>
                <w:szCs w:val="24"/>
              </w:rPr>
              <w:t xml:space="preserve"> ед. – педагогические работники</w:t>
            </w:r>
          </w:p>
          <w:p w:rsidR="00B13DCD" w:rsidRDefault="00B13DCD" w:rsidP="004F2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 работающие пед.работники:</w:t>
            </w:r>
          </w:p>
          <w:p w:rsidR="00B13DCD" w:rsidRDefault="00B13DCD" w:rsidP="004F2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4 спортсмена-инструктора (3 имеют разряд КМС, 1 звание Мастер спорта); </w:t>
            </w:r>
          </w:p>
          <w:p w:rsidR="00B13DCD" w:rsidRPr="00FE67BB" w:rsidRDefault="00B13DCD" w:rsidP="004F2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- 8 чел. </w:t>
            </w:r>
            <w:r w:rsidRPr="00FE67BB">
              <w:rPr>
                <w:rFonts w:ascii="Times New Roman" w:hAnsi="Times New Roman"/>
                <w:sz w:val="24"/>
                <w:szCs w:val="24"/>
              </w:rPr>
              <w:t>имею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E67BB">
              <w:rPr>
                <w:rFonts w:ascii="Times New Roman" w:hAnsi="Times New Roman"/>
                <w:sz w:val="24"/>
                <w:szCs w:val="24"/>
              </w:rPr>
              <w:t xml:space="preserve"> следующ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FE67BB">
              <w:rPr>
                <w:rFonts w:ascii="Times New Roman" w:hAnsi="Times New Roman"/>
                <w:sz w:val="24"/>
                <w:szCs w:val="24"/>
              </w:rPr>
              <w:t xml:space="preserve"> квалификацию:</w:t>
            </w:r>
          </w:p>
          <w:p w:rsidR="00B13DCD" w:rsidRDefault="00B13DCD" w:rsidP="00223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1563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высшая категория 12,5 % </w:t>
            </w:r>
          </w:p>
          <w:p w:rsidR="00B13DCD" w:rsidRDefault="00B13DCD" w:rsidP="00223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имеют высшее физ.образование 25 %</w:t>
            </w:r>
          </w:p>
          <w:p w:rsidR="00B13DCD" w:rsidRPr="00915630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неоконч. высшее физ.образование 25 %</w:t>
            </w:r>
          </w:p>
        </w:tc>
      </w:tr>
      <w:tr w:rsidR="00B13DCD" w:rsidRPr="00FE67BB" w:rsidTr="00FE67BB">
        <w:tc>
          <w:tcPr>
            <w:tcW w:w="710" w:type="dxa"/>
          </w:tcPr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969" w:type="dxa"/>
          </w:tcPr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Средняя годовая заработная плата руководителей и сотрудников за два года</w:t>
            </w:r>
          </w:p>
        </w:tc>
        <w:tc>
          <w:tcPr>
            <w:tcW w:w="5210" w:type="dxa"/>
            <w:gridSpan w:val="2"/>
          </w:tcPr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67BB">
              <w:rPr>
                <w:rFonts w:ascii="Times New Roman" w:hAnsi="Times New Roman"/>
                <w:b/>
                <w:sz w:val="24"/>
                <w:szCs w:val="24"/>
              </w:rPr>
              <w:t>Средняя заработная плата работников за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FE67BB">
              <w:rPr>
                <w:rFonts w:ascii="Times New Roman" w:hAnsi="Times New Roman"/>
                <w:b/>
                <w:sz w:val="24"/>
                <w:szCs w:val="24"/>
              </w:rPr>
              <w:t>год составила:</w:t>
            </w:r>
          </w:p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 xml:space="preserve"> - руководящих работников – </w:t>
            </w:r>
            <w:r>
              <w:rPr>
                <w:rFonts w:ascii="Times New Roman" w:hAnsi="Times New Roman"/>
                <w:sz w:val="24"/>
                <w:szCs w:val="24"/>
              </w:rPr>
              <w:t>33327,52</w:t>
            </w:r>
            <w:r w:rsidRPr="00FE67BB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 xml:space="preserve">средняя годовая заработная плата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>519909,38</w:t>
            </w:r>
            <w:r w:rsidRPr="00FE67BB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 xml:space="preserve">- педагогических работников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16168,98 </w:t>
            </w:r>
            <w:r w:rsidRPr="00FE67BB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 xml:space="preserve">Средняя годовая заработная плата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>1552222,04</w:t>
            </w:r>
            <w:r w:rsidRPr="00FE67BB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 xml:space="preserve">- обслуживающего персонала – </w:t>
            </w:r>
            <w:r>
              <w:rPr>
                <w:rFonts w:ascii="Times New Roman" w:hAnsi="Times New Roman"/>
                <w:sz w:val="24"/>
                <w:szCs w:val="24"/>
              </w:rPr>
              <w:t>7211,60</w:t>
            </w:r>
            <w:r w:rsidRPr="00FE67BB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B13DCD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 xml:space="preserve">Средняя годовая заработная плата </w:t>
            </w:r>
            <w:r>
              <w:rPr>
                <w:rFonts w:ascii="Times New Roman" w:hAnsi="Times New Roman"/>
                <w:sz w:val="24"/>
                <w:szCs w:val="24"/>
              </w:rPr>
              <w:t>1557704,83</w:t>
            </w:r>
            <w:r w:rsidRPr="00FE67BB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B13DCD" w:rsidRPr="00FE67BB" w:rsidRDefault="00B13DCD" w:rsidP="00F333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67BB">
              <w:rPr>
                <w:rFonts w:ascii="Times New Roman" w:hAnsi="Times New Roman"/>
                <w:b/>
                <w:sz w:val="24"/>
                <w:szCs w:val="24"/>
              </w:rPr>
              <w:t>Средняя заработная плата работников за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FE67BB">
              <w:rPr>
                <w:rFonts w:ascii="Times New Roman" w:hAnsi="Times New Roman"/>
                <w:b/>
                <w:sz w:val="24"/>
                <w:szCs w:val="24"/>
              </w:rPr>
              <w:t>год составила:</w:t>
            </w:r>
          </w:p>
          <w:p w:rsidR="00B13DCD" w:rsidRPr="00FE67BB" w:rsidRDefault="00B13DCD" w:rsidP="00F33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 xml:space="preserve"> - руководящих работников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29 365,78 </w:t>
            </w:r>
            <w:r w:rsidRPr="00FE67BB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B13DCD" w:rsidRPr="00FE67BB" w:rsidRDefault="00B13DCD" w:rsidP="00F33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 xml:space="preserve">средняя годовая заработная плата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>1 409 557,34</w:t>
            </w:r>
            <w:r w:rsidRPr="00FE67BB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B13DCD" w:rsidRPr="00FE67BB" w:rsidRDefault="00B13DCD" w:rsidP="00F33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-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т.ч. спортсмены-инструкторы)</w:t>
            </w:r>
            <w:r w:rsidRPr="00FE67B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14 962,28 </w:t>
            </w:r>
            <w:r w:rsidRPr="00FE67BB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B13DCD" w:rsidRPr="00FE67BB" w:rsidRDefault="00B13DCD" w:rsidP="00F33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 xml:space="preserve">Средняя годовая заработная плата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>2 154 567,62</w:t>
            </w:r>
            <w:r w:rsidRPr="00FE67BB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B13DCD" w:rsidRPr="00FE67BB" w:rsidRDefault="00B13DCD" w:rsidP="00F33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 xml:space="preserve">- обслуживающего персонала – </w:t>
            </w:r>
            <w:r>
              <w:rPr>
                <w:rFonts w:ascii="Times New Roman" w:hAnsi="Times New Roman"/>
                <w:sz w:val="24"/>
                <w:szCs w:val="24"/>
              </w:rPr>
              <w:t>7 748,62</w:t>
            </w:r>
            <w:r w:rsidRPr="00FE67BB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 xml:space="preserve">Средняя годовая заработная плата </w:t>
            </w:r>
            <w:r>
              <w:rPr>
                <w:rFonts w:ascii="Times New Roman" w:hAnsi="Times New Roman"/>
                <w:sz w:val="24"/>
                <w:szCs w:val="24"/>
              </w:rPr>
              <w:t>2 882 485,88</w:t>
            </w:r>
            <w:r w:rsidRPr="00FE67BB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B13DCD" w:rsidRPr="00FE67BB" w:rsidTr="009A3E94">
        <w:trPr>
          <w:trHeight w:val="821"/>
        </w:trPr>
        <w:tc>
          <w:tcPr>
            <w:tcW w:w="710" w:type="dxa"/>
          </w:tcPr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969" w:type="dxa"/>
          </w:tcPr>
          <w:p w:rsidR="00B13DCD" w:rsidRPr="0059238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Объем финансового обеспечения муниципального задания учредителя</w:t>
            </w:r>
            <w:r w:rsidRPr="005923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 два предыдущих года</w:t>
            </w:r>
          </w:p>
        </w:tc>
        <w:tc>
          <w:tcPr>
            <w:tcW w:w="5210" w:type="dxa"/>
            <w:gridSpan w:val="2"/>
          </w:tcPr>
          <w:p w:rsidR="00B13DCD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3DCD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 г. – 5 737 340,23 рублей</w:t>
            </w:r>
          </w:p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 г. - 8 284 645,34 рублей</w:t>
            </w:r>
          </w:p>
        </w:tc>
      </w:tr>
      <w:tr w:rsidR="00B13DCD" w:rsidRPr="00FE67BB" w:rsidTr="00FE67BB">
        <w:tc>
          <w:tcPr>
            <w:tcW w:w="710" w:type="dxa"/>
          </w:tcPr>
          <w:p w:rsidR="00B13DCD" w:rsidRPr="0059238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38B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3969" w:type="dxa"/>
          </w:tcPr>
          <w:p w:rsidR="00B13DCD" w:rsidRPr="0059238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38B">
              <w:rPr>
                <w:rFonts w:ascii="Times New Roman" w:hAnsi="Times New Roman"/>
                <w:sz w:val="24"/>
                <w:szCs w:val="24"/>
              </w:rPr>
              <w:t>Объем финансового обеспечения развития учреждения в рамках программ, утвержденных в установленном порядке, за два предыдущих года</w:t>
            </w:r>
          </w:p>
        </w:tc>
        <w:tc>
          <w:tcPr>
            <w:tcW w:w="5210" w:type="dxa"/>
            <w:gridSpan w:val="2"/>
          </w:tcPr>
          <w:p w:rsidR="00B13DCD" w:rsidRDefault="00B13DCD" w:rsidP="007E05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3DCD" w:rsidRDefault="00B13DCD" w:rsidP="007E05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3DCD" w:rsidRPr="007E0581" w:rsidRDefault="00B13DCD" w:rsidP="007E05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0581">
              <w:rPr>
                <w:rFonts w:ascii="Times New Roman" w:hAnsi="Times New Roman"/>
              </w:rPr>
              <w:t>нет</w:t>
            </w:r>
          </w:p>
        </w:tc>
      </w:tr>
      <w:tr w:rsidR="00B13DCD" w:rsidRPr="00FE67BB" w:rsidTr="00FE67BB">
        <w:tc>
          <w:tcPr>
            <w:tcW w:w="710" w:type="dxa"/>
          </w:tcPr>
          <w:p w:rsidR="00B13DCD" w:rsidRPr="0059238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38B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3969" w:type="dxa"/>
          </w:tcPr>
          <w:p w:rsidR="00B13DCD" w:rsidRPr="0059238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38B">
              <w:rPr>
                <w:rFonts w:ascii="Times New Roman" w:hAnsi="Times New Roman"/>
                <w:sz w:val="24"/>
                <w:szCs w:val="24"/>
              </w:rPr>
              <w:t>Объем финансового обеспечения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 за два предыдущих года</w:t>
            </w:r>
          </w:p>
        </w:tc>
        <w:tc>
          <w:tcPr>
            <w:tcW w:w="5210" w:type="dxa"/>
            <w:gridSpan w:val="2"/>
          </w:tcPr>
          <w:p w:rsidR="00B13DCD" w:rsidRDefault="00B13DCD" w:rsidP="00607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3DCD" w:rsidRPr="00E0669B" w:rsidRDefault="00B13DCD" w:rsidP="00607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3DCD" w:rsidRDefault="00B13DCD" w:rsidP="00607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69B">
              <w:rPr>
                <w:rFonts w:ascii="Times New Roman" w:hAnsi="Times New Roman"/>
                <w:sz w:val="24"/>
                <w:szCs w:val="24"/>
              </w:rPr>
              <w:t>2012 г. = 159347,48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B13DCD" w:rsidRDefault="00B13DCD" w:rsidP="00607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3DCD" w:rsidRDefault="00B13DCD" w:rsidP="00915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69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0669B">
              <w:rPr>
                <w:rFonts w:ascii="Times New Roman" w:hAnsi="Times New Roman"/>
                <w:sz w:val="24"/>
                <w:szCs w:val="24"/>
              </w:rPr>
              <w:t xml:space="preserve"> г.  = </w:t>
            </w:r>
            <w:r>
              <w:rPr>
                <w:rFonts w:ascii="Times New Roman" w:hAnsi="Times New Roman"/>
                <w:sz w:val="24"/>
                <w:szCs w:val="24"/>
              </w:rPr>
              <w:t>11 073,53 рублей</w:t>
            </w:r>
          </w:p>
          <w:p w:rsidR="00B13DCD" w:rsidRPr="00E0669B" w:rsidRDefault="00B13DCD" w:rsidP="00607A58">
            <w:pPr>
              <w:spacing w:after="0" w:line="240" w:lineRule="auto"/>
              <w:jc w:val="both"/>
            </w:pPr>
          </w:p>
        </w:tc>
      </w:tr>
      <w:tr w:rsidR="00B13DCD" w:rsidRPr="00FE67BB" w:rsidTr="00FE67BB">
        <w:tc>
          <w:tcPr>
            <w:tcW w:w="710" w:type="dxa"/>
          </w:tcPr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E67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Информация об исполнении муниципального задания учредителя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  <w:gridSpan w:val="2"/>
          </w:tcPr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13DCD" w:rsidRPr="00FE67BB" w:rsidTr="00FE67BB">
        <w:tc>
          <w:tcPr>
            <w:tcW w:w="710" w:type="dxa"/>
          </w:tcPr>
          <w:p w:rsidR="00B13DCD" w:rsidRPr="0059238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38B">
              <w:rPr>
                <w:rFonts w:ascii="Times New Roman" w:hAnsi="Times New Roman"/>
              </w:rPr>
              <w:t>1.10.</w:t>
            </w:r>
          </w:p>
        </w:tc>
        <w:tc>
          <w:tcPr>
            <w:tcW w:w="3969" w:type="dxa"/>
          </w:tcPr>
          <w:p w:rsidR="00B13DCD" w:rsidRPr="0059238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38B">
              <w:rPr>
                <w:rFonts w:ascii="Times New Roman" w:hAnsi="Times New Roman"/>
                <w:sz w:val="24"/>
                <w:szCs w:val="24"/>
              </w:rPr>
              <w:t>Информация об осуществлении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 за два предыдущих года</w:t>
            </w:r>
          </w:p>
        </w:tc>
        <w:tc>
          <w:tcPr>
            <w:tcW w:w="5210" w:type="dxa"/>
            <w:gridSpan w:val="2"/>
          </w:tcPr>
          <w:p w:rsidR="00B13DCD" w:rsidRPr="007638FD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DCD" w:rsidRPr="00E0669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69B"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E0669B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</w:t>
            </w:r>
            <w:r w:rsidRPr="00E0669B"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  <w:p w:rsidR="00B13DCD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13DCD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13DCD" w:rsidRPr="003C614F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0669B"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066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</w:t>
            </w:r>
            <w:r w:rsidRPr="00E0669B"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</w:tr>
      <w:tr w:rsidR="00B13DCD" w:rsidRPr="00FE67BB" w:rsidTr="00FE67BB">
        <w:tc>
          <w:tcPr>
            <w:tcW w:w="710" w:type="dxa"/>
          </w:tcPr>
          <w:p w:rsidR="00B13DCD" w:rsidRPr="0059238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38B">
              <w:rPr>
                <w:rFonts w:ascii="Times New Roman" w:hAnsi="Times New Roman"/>
              </w:rPr>
              <w:t>1.11.</w:t>
            </w:r>
          </w:p>
        </w:tc>
        <w:tc>
          <w:tcPr>
            <w:tcW w:w="3969" w:type="dxa"/>
          </w:tcPr>
          <w:p w:rsidR="00B13DCD" w:rsidRPr="0059238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38B">
              <w:rPr>
                <w:rFonts w:ascii="Times New Roman" w:hAnsi="Times New Roman"/>
                <w:sz w:val="24"/>
                <w:szCs w:val="24"/>
              </w:rPr>
              <w:t>Среднегодовая численность работников за два предыдущих года</w:t>
            </w:r>
          </w:p>
        </w:tc>
        <w:tc>
          <w:tcPr>
            <w:tcW w:w="5210" w:type="dxa"/>
            <w:gridSpan w:val="2"/>
          </w:tcPr>
          <w:p w:rsidR="00B13DCD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2012 г. - </w:t>
            </w:r>
            <w:r w:rsidRPr="0059238B"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 xml:space="preserve"> человек</w:t>
            </w:r>
          </w:p>
          <w:p w:rsidR="00B13DCD" w:rsidRPr="0059238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г. - 41 человек</w:t>
            </w:r>
          </w:p>
        </w:tc>
      </w:tr>
      <w:tr w:rsidR="00B13DCD" w:rsidRPr="00FE67BB" w:rsidTr="00FE67BB">
        <w:tc>
          <w:tcPr>
            <w:tcW w:w="710" w:type="dxa"/>
          </w:tcPr>
          <w:p w:rsidR="00B13DCD" w:rsidRPr="0059238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38B">
              <w:rPr>
                <w:rFonts w:ascii="Times New Roman" w:hAnsi="Times New Roman"/>
              </w:rPr>
              <w:t>1.12.</w:t>
            </w:r>
          </w:p>
        </w:tc>
        <w:tc>
          <w:tcPr>
            <w:tcW w:w="3969" w:type="dxa"/>
          </w:tcPr>
          <w:p w:rsidR="00B13DCD" w:rsidRPr="0059238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38B">
              <w:rPr>
                <w:rFonts w:ascii="Times New Roman" w:hAnsi="Times New Roman"/>
                <w:sz w:val="24"/>
                <w:szCs w:val="24"/>
              </w:rPr>
              <w:t>Состав наблюдательного совета</w:t>
            </w:r>
          </w:p>
        </w:tc>
        <w:tc>
          <w:tcPr>
            <w:tcW w:w="5210" w:type="dxa"/>
            <w:gridSpan w:val="2"/>
          </w:tcPr>
          <w:p w:rsidR="00B13DCD" w:rsidRPr="0059238B" w:rsidRDefault="00B13DCD" w:rsidP="00607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38B">
              <w:rPr>
                <w:rFonts w:ascii="Times New Roman" w:hAnsi="Times New Roman"/>
                <w:b/>
                <w:sz w:val="24"/>
                <w:szCs w:val="24"/>
              </w:rPr>
              <w:t>С.Н. Ротмистров</w:t>
            </w:r>
            <w:r w:rsidRPr="005923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38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9238B">
              <w:rPr>
                <w:rFonts w:ascii="Times New Roman" w:hAnsi="Times New Roman"/>
                <w:sz w:val="24"/>
                <w:szCs w:val="24"/>
              </w:rPr>
              <w:t>председатель комитета по физической культуре, спорту и туризму администрации города;</w:t>
            </w:r>
          </w:p>
          <w:p w:rsidR="00B13DCD" w:rsidRPr="0059238B" w:rsidRDefault="00B13DCD" w:rsidP="00607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38B">
              <w:rPr>
                <w:rFonts w:ascii="Times New Roman" w:hAnsi="Times New Roman"/>
                <w:b/>
                <w:sz w:val="24"/>
                <w:szCs w:val="24"/>
              </w:rPr>
              <w:t>Л.В. Ершова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5923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9238B">
              <w:rPr>
                <w:rFonts w:ascii="Times New Roman" w:hAnsi="Times New Roman"/>
                <w:sz w:val="24"/>
                <w:szCs w:val="24"/>
              </w:rPr>
              <w:t>начальник отдела учёта и отчётности  комитета по управлению имуществом города;</w:t>
            </w:r>
          </w:p>
          <w:p w:rsidR="00B13DCD" w:rsidRPr="0059238B" w:rsidRDefault="00B13DCD" w:rsidP="00607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38B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59238B">
              <w:rPr>
                <w:rFonts w:ascii="Times New Roman" w:hAnsi="Times New Roman"/>
                <w:sz w:val="24"/>
                <w:szCs w:val="24"/>
              </w:rPr>
              <w:t>.</w:t>
            </w:r>
            <w:r w:rsidRPr="0059238B">
              <w:rPr>
                <w:rFonts w:ascii="Times New Roman" w:hAnsi="Times New Roman"/>
                <w:b/>
                <w:sz w:val="24"/>
                <w:szCs w:val="24"/>
              </w:rPr>
              <w:t>О. Николаева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59238B">
              <w:rPr>
                <w:rFonts w:ascii="Times New Roman" w:hAnsi="Times New Roman"/>
                <w:sz w:val="24"/>
                <w:szCs w:val="24"/>
              </w:rPr>
              <w:t>директор муниципального образовательного автономного учреждения дополнительного образования детей  «Детско-юношеская спортивная школа «Авангард» г. Орска;</w:t>
            </w:r>
          </w:p>
          <w:p w:rsidR="00B13DCD" w:rsidRPr="0059238B" w:rsidRDefault="00B13DCD" w:rsidP="00607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38B">
              <w:rPr>
                <w:rFonts w:ascii="Times New Roman" w:hAnsi="Times New Roman"/>
                <w:b/>
                <w:sz w:val="24"/>
                <w:szCs w:val="24"/>
              </w:rPr>
              <w:t>Г.В. Хорев</w:t>
            </w:r>
            <w:r w:rsidRPr="005923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38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9238B">
              <w:rPr>
                <w:rFonts w:ascii="Times New Roman" w:hAnsi="Times New Roman"/>
                <w:sz w:val="24"/>
                <w:szCs w:val="24"/>
              </w:rPr>
              <w:t>президент ОО местное отделение ДОСААФ г.Орска;</w:t>
            </w:r>
          </w:p>
          <w:p w:rsidR="00B13DCD" w:rsidRPr="0059238B" w:rsidRDefault="00B13DCD" w:rsidP="00607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38B">
              <w:rPr>
                <w:rFonts w:ascii="Times New Roman" w:hAnsi="Times New Roman"/>
                <w:b/>
                <w:sz w:val="24"/>
                <w:szCs w:val="24"/>
              </w:rPr>
              <w:t>Н.А. Дубецкая</w:t>
            </w:r>
            <w:r w:rsidRPr="005923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38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9238B">
              <w:rPr>
                <w:rFonts w:ascii="Times New Roman" w:hAnsi="Times New Roman"/>
                <w:sz w:val="24"/>
                <w:szCs w:val="24"/>
              </w:rPr>
              <w:t>председатель совета трудового коллектива муниципального образовательного автономного учреждения дополнительного образования детей  «Детско-юношеская спортивная школа «Юность» г. Орска;</w:t>
            </w:r>
          </w:p>
          <w:p w:rsidR="00B13DCD" w:rsidRPr="0059238B" w:rsidRDefault="00B13DCD" w:rsidP="00607A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Н.О. Щербакова </w:t>
            </w:r>
            <w:r w:rsidRPr="0059238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9238B">
              <w:rPr>
                <w:rFonts w:ascii="Times New Roman" w:hAnsi="Times New Roman"/>
                <w:sz w:val="24"/>
                <w:szCs w:val="24"/>
              </w:rPr>
              <w:t xml:space="preserve">секретарь  муниципального образовательного автономного учреждения дополнительного образования детей  «Детско-юношеская спортивная школа «Юность» </w:t>
            </w:r>
            <w:r w:rsidRPr="005923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9238B">
              <w:rPr>
                <w:rFonts w:ascii="Times New Roman" w:hAnsi="Times New Roman"/>
                <w:sz w:val="24"/>
                <w:szCs w:val="24"/>
              </w:rPr>
              <w:t>г. Орска;</w:t>
            </w:r>
          </w:p>
        </w:tc>
      </w:tr>
      <w:tr w:rsidR="00B13DCD" w:rsidRPr="00FE67BB" w:rsidTr="00FE67BB">
        <w:tc>
          <w:tcPr>
            <w:tcW w:w="9889" w:type="dxa"/>
            <w:gridSpan w:val="4"/>
          </w:tcPr>
          <w:p w:rsidR="00B13DCD" w:rsidRPr="00647D19" w:rsidRDefault="00B13DCD" w:rsidP="00607A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D19">
              <w:rPr>
                <w:rFonts w:ascii="Times New Roman" w:hAnsi="Times New Roman"/>
                <w:b/>
                <w:sz w:val="24"/>
                <w:szCs w:val="24"/>
              </w:rPr>
              <w:t>Результат деятельности учреждения</w:t>
            </w:r>
          </w:p>
        </w:tc>
      </w:tr>
      <w:tr w:rsidR="00B13DCD" w:rsidRPr="00FE67BB" w:rsidTr="00FE67BB">
        <w:tc>
          <w:tcPr>
            <w:tcW w:w="710" w:type="dxa"/>
          </w:tcPr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969" w:type="dxa"/>
          </w:tcPr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Темп прироста балансовой (остаточной) стоимости нефинансовых активов к предыдущему году (в процентах)</w:t>
            </w:r>
          </w:p>
        </w:tc>
        <w:tc>
          <w:tcPr>
            <w:tcW w:w="5210" w:type="dxa"/>
            <w:gridSpan w:val="2"/>
          </w:tcPr>
          <w:p w:rsidR="00B13DCD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 xml:space="preserve">Остаточная стоимость нефинансовых активов увеличилась </w:t>
            </w:r>
            <w:r>
              <w:rPr>
                <w:rFonts w:ascii="Times New Roman" w:hAnsi="Times New Roman"/>
                <w:sz w:val="24"/>
                <w:szCs w:val="24"/>
              </w:rPr>
              <w:t>в 75,5 раз</w:t>
            </w:r>
            <w:r w:rsidRPr="00FE67BB">
              <w:rPr>
                <w:rFonts w:ascii="Times New Roman" w:hAnsi="Times New Roman"/>
                <w:sz w:val="24"/>
                <w:szCs w:val="24"/>
              </w:rPr>
              <w:t xml:space="preserve">, балансовая стоимость увеличилась </w:t>
            </w:r>
            <w:r>
              <w:rPr>
                <w:rFonts w:ascii="Times New Roman" w:hAnsi="Times New Roman"/>
                <w:sz w:val="24"/>
                <w:szCs w:val="24"/>
              </w:rPr>
              <w:t>в 30 раз</w:t>
            </w:r>
          </w:p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*увеличение обусловлено принятием к учету вложений в НФА, имеющихся начало 2013 г.</w:t>
            </w:r>
          </w:p>
        </w:tc>
      </w:tr>
      <w:tr w:rsidR="00B13DCD" w:rsidRPr="00FE67BB" w:rsidTr="00FE67BB">
        <w:tc>
          <w:tcPr>
            <w:tcW w:w="710" w:type="dxa"/>
          </w:tcPr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969" w:type="dxa"/>
          </w:tcPr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5210" w:type="dxa"/>
            <w:gridSpan w:val="2"/>
          </w:tcPr>
          <w:p w:rsidR="00B13DCD" w:rsidRDefault="00B13DCD" w:rsidP="007E05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3DCD" w:rsidRDefault="00B13DCD" w:rsidP="007E05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3DCD" w:rsidRPr="00FE67BB" w:rsidRDefault="00B13DCD" w:rsidP="007E0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81">
              <w:rPr>
                <w:rFonts w:ascii="Times New Roman" w:hAnsi="Times New Roman"/>
              </w:rPr>
              <w:t>нет</w:t>
            </w:r>
          </w:p>
        </w:tc>
      </w:tr>
      <w:tr w:rsidR="00B13DCD" w:rsidRPr="00FE67BB" w:rsidTr="00FE67BB">
        <w:tc>
          <w:tcPr>
            <w:tcW w:w="710" w:type="dxa"/>
          </w:tcPr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969" w:type="dxa"/>
          </w:tcPr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Темп прироста дебиторской и кредиторской задолженности учреждения в разрезе поступлений (выплат), предусмотренных планом финансово-хозяйственной деятельности муниципального учреждения, к предыдущему году (в процентах)</w:t>
            </w:r>
          </w:p>
        </w:tc>
        <w:tc>
          <w:tcPr>
            <w:tcW w:w="5210" w:type="dxa"/>
            <w:gridSpan w:val="2"/>
          </w:tcPr>
          <w:p w:rsidR="00B13DCD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66A">
              <w:rPr>
                <w:rFonts w:ascii="Times New Roman" w:hAnsi="Times New Roman"/>
              </w:rPr>
              <w:t>Дебиторская задолженность снизилась на 94,4 %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13DCD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01.01.2013 г = 103 045,80 руб.</w:t>
            </w:r>
          </w:p>
          <w:p w:rsidR="00B13DCD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01.01.2014 г. = 5 571,22 руб.</w:t>
            </w:r>
          </w:p>
          <w:p w:rsidR="00B13DCD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3DCD" w:rsidRPr="0087166A" w:rsidRDefault="00B13DCD" w:rsidP="00607A58">
            <w:pPr>
              <w:spacing w:after="0" w:line="240" w:lineRule="auto"/>
              <w:rPr>
                <w:rFonts w:ascii="Times New Roman" w:hAnsi="Times New Roman"/>
              </w:rPr>
            </w:pPr>
            <w:r w:rsidRPr="0087166A">
              <w:rPr>
                <w:rFonts w:ascii="Times New Roman" w:hAnsi="Times New Roman"/>
              </w:rPr>
              <w:t>Кредиторская задолженность увеличилась в 1</w:t>
            </w:r>
            <w:r>
              <w:rPr>
                <w:rFonts w:ascii="Times New Roman" w:hAnsi="Times New Roman"/>
              </w:rPr>
              <w:t>55,7</w:t>
            </w:r>
            <w:r w:rsidRPr="0087166A">
              <w:rPr>
                <w:rFonts w:ascii="Times New Roman" w:hAnsi="Times New Roman"/>
              </w:rPr>
              <w:t xml:space="preserve"> раз:</w:t>
            </w:r>
          </w:p>
          <w:p w:rsidR="00B13DCD" w:rsidRDefault="00B13DCD" w:rsidP="00871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01.01.2013 г = 1 997,77 руб.</w:t>
            </w:r>
          </w:p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01.01.2014 г. = 311 118,93 руб.</w:t>
            </w:r>
          </w:p>
        </w:tc>
      </w:tr>
      <w:tr w:rsidR="00B13DCD" w:rsidRPr="00FE67BB" w:rsidTr="00FE67BB">
        <w:tc>
          <w:tcPr>
            <w:tcW w:w="710" w:type="dxa"/>
          </w:tcPr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969" w:type="dxa"/>
          </w:tcPr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Причины образования просроченной кредиторской задолженности, а также дебиторской задолженности, нереальной к взысканию</w:t>
            </w:r>
          </w:p>
        </w:tc>
        <w:tc>
          <w:tcPr>
            <w:tcW w:w="5210" w:type="dxa"/>
            <w:gridSpan w:val="2"/>
          </w:tcPr>
          <w:p w:rsidR="00B13DCD" w:rsidRDefault="00B13DCD" w:rsidP="007E05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3DCD" w:rsidRDefault="00B13DCD" w:rsidP="007E05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3DCD" w:rsidRPr="00FE67BB" w:rsidRDefault="00B13DCD" w:rsidP="007E0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81">
              <w:rPr>
                <w:rFonts w:ascii="Times New Roman" w:hAnsi="Times New Roman"/>
              </w:rPr>
              <w:t>нет</w:t>
            </w:r>
          </w:p>
        </w:tc>
      </w:tr>
      <w:tr w:rsidR="00B13DCD" w:rsidRPr="00FE67BB" w:rsidTr="00FE67BB">
        <w:tc>
          <w:tcPr>
            <w:tcW w:w="710" w:type="dxa"/>
          </w:tcPr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969" w:type="dxa"/>
          </w:tcPr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Суммы доходов, полученных от оказания (выполнения) платных услуг</w:t>
            </w:r>
          </w:p>
        </w:tc>
        <w:tc>
          <w:tcPr>
            <w:tcW w:w="5210" w:type="dxa"/>
            <w:gridSpan w:val="2"/>
          </w:tcPr>
          <w:p w:rsidR="00B13DCD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660 219,50</w:t>
            </w:r>
          </w:p>
        </w:tc>
      </w:tr>
      <w:tr w:rsidR="00B13DCD" w:rsidRPr="00FE67BB" w:rsidTr="00FE67BB">
        <w:tc>
          <w:tcPr>
            <w:tcW w:w="710" w:type="dxa"/>
          </w:tcPr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969" w:type="dxa"/>
          </w:tcPr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Цены (тарифы) на платные услуги(работы), оказываемые (выполняемые)потребителям (в динамике в течение отчетного периода)</w:t>
            </w:r>
          </w:p>
        </w:tc>
        <w:tc>
          <w:tcPr>
            <w:tcW w:w="5210" w:type="dxa"/>
            <w:gridSpan w:val="2"/>
          </w:tcPr>
          <w:p w:rsidR="00B13DCD" w:rsidRDefault="00B13DCD" w:rsidP="007E0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физических и юридических лиц:</w:t>
            </w:r>
          </w:p>
          <w:p w:rsidR="00B13DCD" w:rsidRDefault="00B13DCD" w:rsidP="007E0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предоставление зала для проведения массовых мероприятий:</w:t>
            </w:r>
          </w:p>
          <w:p w:rsidR="00B13DCD" w:rsidRDefault="00B13DCD" w:rsidP="007E0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большого 890 руб/час;</w:t>
            </w:r>
          </w:p>
          <w:p w:rsidR="00B13DCD" w:rsidRDefault="00B13DCD" w:rsidP="007E0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малого 700 руб/час;</w:t>
            </w:r>
          </w:p>
          <w:p w:rsidR="00B13DCD" w:rsidRDefault="00B13DCD" w:rsidP="007E0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занятия по фитнесу, аэробике:</w:t>
            </w:r>
          </w:p>
          <w:p w:rsidR="00B13DCD" w:rsidRDefault="00B13DCD" w:rsidP="007E0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1 час 70 руб.;</w:t>
            </w:r>
          </w:p>
          <w:p w:rsidR="00B13DCD" w:rsidRDefault="00B13DCD" w:rsidP="007E0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абонемент 660 руб /12 часов;</w:t>
            </w:r>
          </w:p>
          <w:p w:rsidR="00B13DCD" w:rsidRDefault="00B13DCD" w:rsidP="007E0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занятия в тренажерном зале:</w:t>
            </w:r>
          </w:p>
          <w:p w:rsidR="00B13DCD" w:rsidRDefault="00B13DCD" w:rsidP="007E0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1 час 65 руб.;</w:t>
            </w:r>
          </w:p>
          <w:p w:rsidR="00B13DCD" w:rsidRDefault="00B13DCD" w:rsidP="007E0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абонемент 720 руб /12 часов;</w:t>
            </w:r>
          </w:p>
          <w:p w:rsidR="00B13DCD" w:rsidRDefault="00B13DCD" w:rsidP="007E0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прокат коньков  50 руб/час;</w:t>
            </w:r>
          </w:p>
          <w:p w:rsidR="00B13DCD" w:rsidRDefault="00B13DCD" w:rsidP="007E0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заточка коньков 70 руб/пара;</w:t>
            </w:r>
          </w:p>
          <w:p w:rsidR="00B13DCD" w:rsidRDefault="00B13DCD" w:rsidP="007E0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предоставление посещений сауны 660 руб/час;</w:t>
            </w:r>
          </w:p>
          <w:p w:rsidR="00B13DCD" w:rsidRDefault="00B13DCD" w:rsidP="007E0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предоставление посещений теннисного корта 300 руб/час;</w:t>
            </w:r>
          </w:p>
          <w:p w:rsidR="00B13DCD" w:rsidRPr="00FE67BB" w:rsidRDefault="00B13DCD" w:rsidP="007E0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прокат инвентаря 300 руб/час.</w:t>
            </w:r>
          </w:p>
        </w:tc>
      </w:tr>
      <w:tr w:rsidR="00B13DCD" w:rsidRPr="00FE67BB" w:rsidTr="00FE67BB">
        <w:tc>
          <w:tcPr>
            <w:tcW w:w="710" w:type="dxa"/>
          </w:tcPr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969" w:type="dxa"/>
          </w:tcPr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Общее количество потребителей, воспользовавшихся услугами (работами) учреждения, в том числе количество потребителей, воспользовавшихся бесплатными, частично платными и полностью платными для потребителей услугами (работами), по видам услуг (работ)</w:t>
            </w:r>
          </w:p>
        </w:tc>
        <w:tc>
          <w:tcPr>
            <w:tcW w:w="5210" w:type="dxa"/>
            <w:gridSpan w:val="2"/>
          </w:tcPr>
          <w:p w:rsidR="00B13DCD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В 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E67BB">
              <w:rPr>
                <w:rFonts w:ascii="Times New Roman" w:hAnsi="Times New Roman"/>
                <w:sz w:val="24"/>
                <w:szCs w:val="24"/>
              </w:rPr>
              <w:t xml:space="preserve"> г. количество воспользовавшихся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13DCD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3DCD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E67BB">
              <w:rPr>
                <w:rFonts w:ascii="Times New Roman" w:hAnsi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7BB">
              <w:rPr>
                <w:rFonts w:ascii="Times New Roman" w:hAnsi="Times New Roman"/>
                <w:sz w:val="24"/>
                <w:szCs w:val="24"/>
              </w:rPr>
              <w:t xml:space="preserve">бесплатными услугами (по муниципальному заданию) – </w:t>
            </w:r>
            <w:r>
              <w:rPr>
                <w:rFonts w:ascii="Times New Roman" w:hAnsi="Times New Roman"/>
                <w:sz w:val="24"/>
                <w:szCs w:val="24"/>
              </w:rPr>
              <w:t>370</w:t>
            </w:r>
            <w:r w:rsidRPr="00FE67BB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B13DCD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-физических лиц платными услугами 10 563 чел.</w:t>
            </w:r>
          </w:p>
        </w:tc>
      </w:tr>
      <w:tr w:rsidR="00B13DCD" w:rsidRPr="00FE67BB" w:rsidTr="00FE67BB">
        <w:tc>
          <w:tcPr>
            <w:tcW w:w="710" w:type="dxa"/>
          </w:tcPr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969" w:type="dxa"/>
          </w:tcPr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Количество жалоб потребителей и принятые по результатам их рассмотрения меры</w:t>
            </w:r>
          </w:p>
        </w:tc>
        <w:tc>
          <w:tcPr>
            <w:tcW w:w="5210" w:type="dxa"/>
            <w:gridSpan w:val="2"/>
          </w:tcPr>
          <w:p w:rsidR="00B13DCD" w:rsidRDefault="00B13DCD" w:rsidP="0090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DCD" w:rsidRPr="00FE67BB" w:rsidRDefault="00B13DCD" w:rsidP="0090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13DCD" w:rsidRPr="00FE67BB" w:rsidTr="00906E5D">
        <w:tc>
          <w:tcPr>
            <w:tcW w:w="710" w:type="dxa"/>
          </w:tcPr>
          <w:p w:rsidR="00B13DCD" w:rsidRPr="008F39E6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9E6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3969" w:type="dxa"/>
          </w:tcPr>
          <w:p w:rsidR="00B13DCD" w:rsidRPr="008F39E6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9E6">
              <w:rPr>
                <w:rFonts w:ascii="Times New Roman" w:hAnsi="Times New Roman"/>
                <w:sz w:val="24"/>
                <w:szCs w:val="24"/>
              </w:rPr>
              <w:t>Показатели расхода тепловой энергии, электрической энергии, воды за два предыдущих года</w:t>
            </w:r>
          </w:p>
        </w:tc>
        <w:tc>
          <w:tcPr>
            <w:tcW w:w="2587" w:type="dxa"/>
          </w:tcPr>
          <w:p w:rsidR="00B13DCD" w:rsidRPr="008F39E6" w:rsidRDefault="00B13DCD" w:rsidP="00DE4DD7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8F39E6">
              <w:rPr>
                <w:rFonts w:ascii="Times New Roman" w:hAnsi="Times New Roman"/>
                <w:b/>
                <w:u w:val="single"/>
              </w:rPr>
              <w:t>Показатели расхода за 2012 год:</w:t>
            </w:r>
          </w:p>
          <w:p w:rsidR="00B13DCD" w:rsidRPr="008F39E6" w:rsidRDefault="00B13DCD" w:rsidP="00DE4DD7">
            <w:pPr>
              <w:spacing w:after="0" w:line="240" w:lineRule="auto"/>
              <w:rPr>
                <w:rFonts w:ascii="Times New Roman" w:hAnsi="Times New Roman"/>
              </w:rPr>
            </w:pPr>
            <w:r w:rsidRPr="008F39E6">
              <w:rPr>
                <w:rFonts w:ascii="Times New Roman" w:hAnsi="Times New Roman"/>
              </w:rPr>
              <w:t xml:space="preserve">Расход </w:t>
            </w:r>
            <w:r w:rsidRPr="008F39E6">
              <w:rPr>
                <w:rFonts w:ascii="Times New Roman" w:hAnsi="Times New Roman"/>
                <w:b/>
              </w:rPr>
              <w:t>воды</w:t>
            </w:r>
            <w:r w:rsidRPr="008F39E6">
              <w:rPr>
                <w:rFonts w:ascii="Times New Roman" w:hAnsi="Times New Roman"/>
              </w:rPr>
              <w:t xml:space="preserve"> = 497 куб.м</w:t>
            </w:r>
          </w:p>
          <w:p w:rsidR="00B13DCD" w:rsidRPr="008F39E6" w:rsidRDefault="00B13DCD" w:rsidP="00DE4DD7">
            <w:pPr>
              <w:spacing w:after="0" w:line="240" w:lineRule="auto"/>
              <w:rPr>
                <w:rFonts w:ascii="Times New Roman" w:hAnsi="Times New Roman"/>
              </w:rPr>
            </w:pPr>
            <w:r w:rsidRPr="008F39E6">
              <w:rPr>
                <w:rFonts w:ascii="Times New Roman" w:hAnsi="Times New Roman"/>
              </w:rPr>
              <w:t xml:space="preserve">Расход </w:t>
            </w:r>
            <w:r w:rsidRPr="008F39E6">
              <w:rPr>
                <w:rFonts w:ascii="Times New Roman" w:hAnsi="Times New Roman"/>
                <w:b/>
              </w:rPr>
              <w:t>электроэнергии</w:t>
            </w:r>
            <w:r w:rsidRPr="008F39E6">
              <w:rPr>
                <w:rFonts w:ascii="Times New Roman" w:hAnsi="Times New Roman"/>
              </w:rPr>
              <w:t xml:space="preserve"> =29802 кВт</w:t>
            </w:r>
          </w:p>
          <w:p w:rsidR="00B13DCD" w:rsidRPr="008F39E6" w:rsidRDefault="00B13DCD" w:rsidP="00DE4DD7">
            <w:pPr>
              <w:spacing w:after="0" w:line="240" w:lineRule="auto"/>
              <w:rPr>
                <w:rFonts w:ascii="Times New Roman" w:hAnsi="Times New Roman"/>
              </w:rPr>
            </w:pPr>
            <w:r w:rsidRPr="008F39E6">
              <w:rPr>
                <w:rFonts w:ascii="Times New Roman" w:hAnsi="Times New Roman"/>
              </w:rPr>
              <w:t xml:space="preserve">Расход </w:t>
            </w:r>
            <w:r w:rsidRPr="008F39E6">
              <w:rPr>
                <w:rFonts w:ascii="Times New Roman" w:hAnsi="Times New Roman"/>
                <w:b/>
              </w:rPr>
              <w:t>тепловой энергии</w:t>
            </w:r>
            <w:r w:rsidRPr="008F39E6">
              <w:rPr>
                <w:rFonts w:ascii="Times New Roman" w:hAnsi="Times New Roman"/>
              </w:rPr>
              <w:t xml:space="preserve"> =181,33 гКал</w:t>
            </w:r>
          </w:p>
          <w:p w:rsidR="00B13DCD" w:rsidRPr="008F39E6" w:rsidRDefault="00B13DCD" w:rsidP="00DE4D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3" w:type="dxa"/>
          </w:tcPr>
          <w:p w:rsidR="00B13DCD" w:rsidRPr="008F39E6" w:rsidRDefault="00B13DCD" w:rsidP="00906E5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8F39E6">
              <w:rPr>
                <w:rFonts w:ascii="Times New Roman" w:hAnsi="Times New Roman"/>
                <w:b/>
                <w:u w:val="single"/>
              </w:rPr>
              <w:t>Показатели расхода за 2013 год:</w:t>
            </w:r>
          </w:p>
          <w:p w:rsidR="00B13DCD" w:rsidRPr="008F39E6" w:rsidRDefault="00B13DCD" w:rsidP="00906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39E6">
              <w:rPr>
                <w:rFonts w:ascii="Times New Roman" w:hAnsi="Times New Roman"/>
              </w:rPr>
              <w:t>Расход</w:t>
            </w:r>
            <w:r w:rsidRPr="008F39E6">
              <w:rPr>
                <w:rFonts w:ascii="Times New Roman" w:hAnsi="Times New Roman"/>
                <w:b/>
              </w:rPr>
              <w:t xml:space="preserve"> воды</w:t>
            </w:r>
            <w:r w:rsidRPr="008F39E6">
              <w:rPr>
                <w:rFonts w:ascii="Times New Roman" w:hAnsi="Times New Roman"/>
              </w:rPr>
              <w:t xml:space="preserve"> = 2831 </w:t>
            </w:r>
            <w:r w:rsidRPr="008F39E6">
              <w:rPr>
                <w:rFonts w:ascii="Times New Roman" w:hAnsi="Times New Roman"/>
                <w:sz w:val="18"/>
                <w:szCs w:val="18"/>
              </w:rPr>
              <w:t>куб.м</w:t>
            </w:r>
          </w:p>
          <w:p w:rsidR="00B13DCD" w:rsidRPr="008F39E6" w:rsidRDefault="00B13DCD" w:rsidP="00906E5D">
            <w:pPr>
              <w:spacing w:after="0" w:line="240" w:lineRule="auto"/>
              <w:rPr>
                <w:rFonts w:ascii="Times New Roman" w:hAnsi="Times New Roman"/>
              </w:rPr>
            </w:pPr>
            <w:r w:rsidRPr="008F39E6">
              <w:rPr>
                <w:rFonts w:ascii="Times New Roman" w:hAnsi="Times New Roman"/>
              </w:rPr>
              <w:t>Расход</w:t>
            </w:r>
            <w:r w:rsidRPr="008F39E6">
              <w:rPr>
                <w:rFonts w:ascii="Times New Roman" w:hAnsi="Times New Roman"/>
                <w:b/>
              </w:rPr>
              <w:t xml:space="preserve"> электроэнергии</w:t>
            </w:r>
            <w:r w:rsidRPr="008F39E6">
              <w:rPr>
                <w:rFonts w:ascii="Times New Roman" w:hAnsi="Times New Roman"/>
              </w:rPr>
              <w:t xml:space="preserve"> = 67306 кВт</w:t>
            </w:r>
          </w:p>
          <w:p w:rsidR="00B13DCD" w:rsidRPr="008F39E6" w:rsidRDefault="00B13DCD" w:rsidP="00906E5D">
            <w:pPr>
              <w:spacing w:after="0" w:line="240" w:lineRule="auto"/>
              <w:rPr>
                <w:rFonts w:ascii="Times New Roman" w:hAnsi="Times New Roman"/>
              </w:rPr>
            </w:pPr>
            <w:r w:rsidRPr="008F39E6">
              <w:rPr>
                <w:rFonts w:ascii="Times New Roman" w:hAnsi="Times New Roman"/>
              </w:rPr>
              <w:t xml:space="preserve">Расход </w:t>
            </w:r>
            <w:r w:rsidRPr="008F39E6">
              <w:rPr>
                <w:rFonts w:ascii="Times New Roman" w:hAnsi="Times New Roman"/>
                <w:b/>
              </w:rPr>
              <w:t>тепловой энергии</w:t>
            </w:r>
            <w:r w:rsidRPr="008F39E6">
              <w:rPr>
                <w:rFonts w:ascii="Times New Roman" w:hAnsi="Times New Roman"/>
              </w:rPr>
              <w:t>= 392,47 гКал</w:t>
            </w:r>
          </w:p>
        </w:tc>
      </w:tr>
      <w:tr w:rsidR="00B13DCD" w:rsidRPr="00FE67BB" w:rsidTr="00906E5D">
        <w:tc>
          <w:tcPr>
            <w:tcW w:w="710" w:type="dxa"/>
          </w:tcPr>
          <w:p w:rsidR="00B13DCD" w:rsidRPr="008F39E6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9E6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3969" w:type="dxa"/>
          </w:tcPr>
          <w:p w:rsidR="00B13DCD" w:rsidRPr="008F39E6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9E6">
              <w:rPr>
                <w:rFonts w:ascii="Times New Roman" w:hAnsi="Times New Roman"/>
                <w:sz w:val="24"/>
                <w:szCs w:val="24"/>
              </w:rPr>
              <w:t>Показатели удельного расхода тепловой энергии, электрической энергии, воды за два предыдущих года</w:t>
            </w:r>
          </w:p>
        </w:tc>
        <w:tc>
          <w:tcPr>
            <w:tcW w:w="2587" w:type="dxa"/>
          </w:tcPr>
          <w:p w:rsidR="00B13DCD" w:rsidRPr="008F39E6" w:rsidRDefault="00B13DCD" w:rsidP="00DE4DD7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8F39E6">
              <w:rPr>
                <w:rFonts w:ascii="Times New Roman" w:hAnsi="Times New Roman"/>
                <w:b/>
                <w:u w:val="single"/>
              </w:rPr>
              <w:t>Показатели за 2012год:</w:t>
            </w:r>
          </w:p>
          <w:p w:rsidR="00B13DCD" w:rsidRPr="008F39E6" w:rsidRDefault="00B13DCD" w:rsidP="00DE4DD7">
            <w:pPr>
              <w:spacing w:after="0" w:line="240" w:lineRule="auto"/>
              <w:rPr>
                <w:rFonts w:ascii="Times New Roman" w:hAnsi="Times New Roman"/>
              </w:rPr>
            </w:pPr>
            <w:r w:rsidRPr="008F39E6">
              <w:rPr>
                <w:rFonts w:ascii="Times New Roman" w:hAnsi="Times New Roman"/>
                <w:b/>
              </w:rPr>
              <w:t>Вода</w:t>
            </w:r>
            <w:r w:rsidRPr="008F39E6">
              <w:rPr>
                <w:rFonts w:ascii="Times New Roman" w:hAnsi="Times New Roman"/>
              </w:rPr>
              <w:t>= 1,74  куб.м / чел</w:t>
            </w:r>
          </w:p>
          <w:p w:rsidR="00B13DCD" w:rsidRPr="008F39E6" w:rsidRDefault="00B13DCD" w:rsidP="00906E5D">
            <w:pPr>
              <w:spacing w:after="0" w:line="240" w:lineRule="auto"/>
              <w:rPr>
                <w:rFonts w:ascii="Times New Roman" w:hAnsi="Times New Roman"/>
              </w:rPr>
            </w:pPr>
            <w:r w:rsidRPr="008F39E6">
              <w:rPr>
                <w:rFonts w:ascii="Times New Roman" w:hAnsi="Times New Roman"/>
                <w:i/>
              </w:rPr>
              <w:t>На квадратный метр площади зданий</w:t>
            </w:r>
            <w:r w:rsidRPr="008F39E6">
              <w:rPr>
                <w:rFonts w:ascii="Times New Roman" w:hAnsi="Times New Roman"/>
              </w:rPr>
              <w:t>:</w:t>
            </w:r>
          </w:p>
          <w:p w:rsidR="00B13DCD" w:rsidRPr="008F39E6" w:rsidRDefault="00B13DCD" w:rsidP="00DE4DD7">
            <w:pPr>
              <w:spacing w:after="0" w:line="240" w:lineRule="auto"/>
              <w:rPr>
                <w:rFonts w:ascii="Times New Roman" w:hAnsi="Times New Roman"/>
              </w:rPr>
            </w:pPr>
            <w:r w:rsidRPr="008F39E6">
              <w:rPr>
                <w:rFonts w:ascii="Times New Roman" w:hAnsi="Times New Roman"/>
                <w:b/>
              </w:rPr>
              <w:t>Электроэнергия</w:t>
            </w:r>
            <w:r w:rsidRPr="008F39E6">
              <w:rPr>
                <w:rFonts w:ascii="Times New Roman" w:hAnsi="Times New Roman"/>
              </w:rPr>
              <w:t xml:space="preserve"> = 20,51 кВт/кв.м.,</w:t>
            </w:r>
          </w:p>
          <w:p w:rsidR="00B13DCD" w:rsidRPr="008F39E6" w:rsidRDefault="00B13DCD" w:rsidP="00DE4DD7">
            <w:pPr>
              <w:spacing w:after="0" w:line="240" w:lineRule="auto"/>
              <w:rPr>
                <w:rFonts w:ascii="Times New Roman" w:hAnsi="Times New Roman"/>
              </w:rPr>
            </w:pPr>
            <w:r w:rsidRPr="008F39E6">
              <w:rPr>
                <w:rFonts w:ascii="Times New Roman" w:hAnsi="Times New Roman"/>
                <w:b/>
              </w:rPr>
              <w:t xml:space="preserve">Тепловая энергия </w:t>
            </w:r>
            <w:r w:rsidRPr="008F39E6">
              <w:rPr>
                <w:rFonts w:ascii="Times New Roman" w:hAnsi="Times New Roman"/>
              </w:rPr>
              <w:t>= 0,1248 Гкал/кв.м.</w:t>
            </w:r>
          </w:p>
        </w:tc>
        <w:tc>
          <w:tcPr>
            <w:tcW w:w="2623" w:type="dxa"/>
          </w:tcPr>
          <w:p w:rsidR="00B13DCD" w:rsidRPr="008F39E6" w:rsidRDefault="00B13DCD" w:rsidP="00906E5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8F39E6">
              <w:rPr>
                <w:rFonts w:ascii="Times New Roman" w:hAnsi="Times New Roman"/>
                <w:b/>
                <w:u w:val="single"/>
              </w:rPr>
              <w:t>Показатели за 2013 год:</w:t>
            </w:r>
          </w:p>
          <w:p w:rsidR="00B13DCD" w:rsidRPr="008F39E6" w:rsidRDefault="00B13DCD" w:rsidP="00906E5D">
            <w:pPr>
              <w:spacing w:after="0" w:line="240" w:lineRule="auto"/>
              <w:rPr>
                <w:rFonts w:ascii="Times New Roman" w:hAnsi="Times New Roman"/>
              </w:rPr>
            </w:pPr>
            <w:r w:rsidRPr="008F39E6">
              <w:rPr>
                <w:rFonts w:ascii="Times New Roman" w:hAnsi="Times New Roman"/>
                <w:b/>
              </w:rPr>
              <w:t>Вода</w:t>
            </w:r>
            <w:r w:rsidRPr="008F39E6">
              <w:rPr>
                <w:rFonts w:ascii="Times New Roman" w:hAnsi="Times New Roman"/>
              </w:rPr>
              <w:t>= 7,65 куб.м./чел.</w:t>
            </w:r>
          </w:p>
          <w:p w:rsidR="00B13DCD" w:rsidRPr="008F39E6" w:rsidRDefault="00B13DCD" w:rsidP="00906E5D">
            <w:pPr>
              <w:spacing w:after="0" w:line="240" w:lineRule="auto"/>
              <w:rPr>
                <w:rFonts w:ascii="Times New Roman" w:hAnsi="Times New Roman"/>
              </w:rPr>
            </w:pPr>
            <w:r w:rsidRPr="008F39E6">
              <w:rPr>
                <w:rFonts w:ascii="Times New Roman" w:hAnsi="Times New Roman"/>
                <w:i/>
              </w:rPr>
              <w:t>На квадратный метр площади зданий</w:t>
            </w:r>
            <w:r w:rsidRPr="008F39E6">
              <w:rPr>
                <w:rFonts w:ascii="Times New Roman" w:hAnsi="Times New Roman"/>
              </w:rPr>
              <w:t>:</w:t>
            </w:r>
          </w:p>
          <w:p w:rsidR="00B13DCD" w:rsidRPr="008F39E6" w:rsidRDefault="00B13DCD" w:rsidP="00906E5D">
            <w:pPr>
              <w:spacing w:after="0" w:line="240" w:lineRule="auto"/>
              <w:rPr>
                <w:rFonts w:ascii="Times New Roman" w:hAnsi="Times New Roman"/>
              </w:rPr>
            </w:pPr>
            <w:r w:rsidRPr="008F39E6">
              <w:rPr>
                <w:rFonts w:ascii="Times New Roman" w:hAnsi="Times New Roman"/>
                <w:b/>
              </w:rPr>
              <w:t>Электроэнергия</w:t>
            </w:r>
            <w:r w:rsidRPr="008F39E6">
              <w:rPr>
                <w:rFonts w:ascii="Times New Roman" w:hAnsi="Times New Roman"/>
              </w:rPr>
              <w:t xml:space="preserve"> = 30,8 кВт/кв.м.,</w:t>
            </w:r>
          </w:p>
          <w:p w:rsidR="00B13DCD" w:rsidRPr="008F39E6" w:rsidRDefault="00B13DCD" w:rsidP="00906E5D">
            <w:pPr>
              <w:spacing w:after="0" w:line="240" w:lineRule="auto"/>
              <w:rPr>
                <w:rFonts w:ascii="Times New Roman" w:hAnsi="Times New Roman"/>
              </w:rPr>
            </w:pPr>
            <w:r w:rsidRPr="008F39E6">
              <w:rPr>
                <w:rFonts w:ascii="Times New Roman" w:hAnsi="Times New Roman"/>
                <w:b/>
              </w:rPr>
              <w:t>Тепловая энергия</w:t>
            </w:r>
            <w:r w:rsidRPr="008F39E6">
              <w:rPr>
                <w:rFonts w:ascii="Times New Roman" w:hAnsi="Times New Roman"/>
              </w:rPr>
              <w:t xml:space="preserve"> = 0,17 Гкал/кв.м.</w:t>
            </w:r>
          </w:p>
        </w:tc>
      </w:tr>
      <w:tr w:rsidR="00B13DCD" w:rsidRPr="00FE67BB" w:rsidTr="00FE67BB">
        <w:tc>
          <w:tcPr>
            <w:tcW w:w="710" w:type="dxa"/>
          </w:tcPr>
          <w:p w:rsidR="00B13DCD" w:rsidRPr="008F39E6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9E6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3969" w:type="dxa"/>
          </w:tcPr>
          <w:p w:rsidR="00B13DCD" w:rsidRPr="008F39E6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9E6">
              <w:rPr>
                <w:rFonts w:ascii="Times New Roman" w:hAnsi="Times New Roman"/>
                <w:sz w:val="24"/>
                <w:szCs w:val="24"/>
              </w:rPr>
              <w:t>Темпы роста показателей удельного расхода тепловой энергии, электрической энергии, воды к предыдущему году (в процентах)</w:t>
            </w:r>
          </w:p>
        </w:tc>
        <w:tc>
          <w:tcPr>
            <w:tcW w:w="5210" w:type="dxa"/>
            <w:gridSpan w:val="2"/>
          </w:tcPr>
          <w:p w:rsidR="00B13DCD" w:rsidRPr="008F39E6" w:rsidRDefault="00B13DCD" w:rsidP="00DE4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9E6">
              <w:rPr>
                <w:rFonts w:ascii="Times New Roman" w:hAnsi="Times New Roman"/>
                <w:sz w:val="24"/>
                <w:szCs w:val="24"/>
              </w:rPr>
              <w:t>Темп роста показателей удельного расхода 2013 г. по отношению к 2012 г.</w:t>
            </w:r>
          </w:p>
          <w:p w:rsidR="00B13DCD" w:rsidRPr="008F39E6" w:rsidRDefault="00B13DCD" w:rsidP="00DE4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9E6">
              <w:rPr>
                <w:rFonts w:ascii="Times New Roman" w:hAnsi="Times New Roman"/>
                <w:b/>
                <w:sz w:val="24"/>
                <w:szCs w:val="24"/>
              </w:rPr>
              <w:t>Воды</w:t>
            </w:r>
            <w:r w:rsidRPr="008F39E6">
              <w:rPr>
                <w:rFonts w:ascii="Times New Roman" w:hAnsi="Times New Roman"/>
                <w:sz w:val="24"/>
                <w:szCs w:val="24"/>
              </w:rPr>
              <w:t xml:space="preserve"> = 439 % </w:t>
            </w:r>
          </w:p>
          <w:p w:rsidR="00B13DCD" w:rsidRPr="008F39E6" w:rsidRDefault="00B13DCD" w:rsidP="00DE4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9E6">
              <w:rPr>
                <w:rFonts w:ascii="Times New Roman" w:hAnsi="Times New Roman"/>
                <w:b/>
                <w:sz w:val="24"/>
                <w:szCs w:val="24"/>
              </w:rPr>
              <w:t xml:space="preserve">Электроэнергии </w:t>
            </w:r>
            <w:r w:rsidRPr="008F39E6">
              <w:rPr>
                <w:rFonts w:ascii="Times New Roman" w:hAnsi="Times New Roman"/>
                <w:sz w:val="24"/>
                <w:szCs w:val="24"/>
              </w:rPr>
              <w:t>= 150 %</w:t>
            </w:r>
          </w:p>
          <w:p w:rsidR="00B13DCD" w:rsidRDefault="00B13DCD" w:rsidP="00DE4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9E6">
              <w:rPr>
                <w:rFonts w:ascii="Times New Roman" w:hAnsi="Times New Roman"/>
                <w:b/>
                <w:sz w:val="24"/>
                <w:szCs w:val="24"/>
              </w:rPr>
              <w:t>Тепловой энергии</w:t>
            </w:r>
            <w:r w:rsidRPr="008F39E6">
              <w:rPr>
                <w:rFonts w:ascii="Times New Roman" w:hAnsi="Times New Roman"/>
                <w:sz w:val="24"/>
                <w:szCs w:val="24"/>
              </w:rPr>
              <w:t xml:space="preserve"> = 142 %</w:t>
            </w:r>
          </w:p>
          <w:p w:rsidR="00B13DCD" w:rsidRDefault="00B13DCD" w:rsidP="00DE4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в сопоставимых условиях по методике расчета темпа роста показателей удельного расхода</w:t>
            </w:r>
          </w:p>
          <w:p w:rsidR="00B13DCD" w:rsidRPr="008F39E6" w:rsidRDefault="00B13DCD" w:rsidP="008F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9E6">
              <w:rPr>
                <w:rFonts w:ascii="Times New Roman" w:hAnsi="Times New Roman"/>
                <w:b/>
                <w:sz w:val="24"/>
                <w:szCs w:val="24"/>
              </w:rPr>
              <w:t>Воды</w:t>
            </w:r>
            <w:r w:rsidRPr="008F39E6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79,4</w:t>
            </w:r>
            <w:r w:rsidRPr="008F39E6">
              <w:rPr>
                <w:rFonts w:ascii="Times New Roman" w:hAnsi="Times New Roman"/>
                <w:sz w:val="24"/>
                <w:szCs w:val="24"/>
              </w:rPr>
              <w:t xml:space="preserve"> % </w:t>
            </w:r>
          </w:p>
          <w:p w:rsidR="00B13DCD" w:rsidRPr="008F39E6" w:rsidRDefault="00B13DCD" w:rsidP="008F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9E6">
              <w:rPr>
                <w:rFonts w:ascii="Times New Roman" w:hAnsi="Times New Roman"/>
                <w:b/>
                <w:sz w:val="24"/>
                <w:szCs w:val="24"/>
              </w:rPr>
              <w:t xml:space="preserve">Электроэнергии </w:t>
            </w:r>
            <w:r w:rsidRPr="008F39E6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/>
                <w:sz w:val="24"/>
                <w:szCs w:val="24"/>
              </w:rPr>
              <w:t>83,9</w:t>
            </w:r>
            <w:r w:rsidRPr="008F39E6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B13DCD" w:rsidRPr="008F39E6" w:rsidRDefault="00B13DCD" w:rsidP="00DE4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9E6">
              <w:rPr>
                <w:rFonts w:ascii="Times New Roman" w:hAnsi="Times New Roman"/>
                <w:b/>
                <w:sz w:val="24"/>
                <w:szCs w:val="24"/>
              </w:rPr>
              <w:t>Тепловой энергии</w:t>
            </w:r>
            <w:r w:rsidRPr="008F39E6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82,0</w:t>
            </w:r>
            <w:r w:rsidRPr="008F39E6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</w:tbl>
    <w:p w:rsidR="00B13DCD" w:rsidRPr="008F39E6" w:rsidRDefault="00B13DCD" w:rsidP="00E420DA">
      <w:pPr>
        <w:ind w:firstLine="851"/>
        <w:jc w:val="both"/>
        <w:rPr>
          <w:rFonts w:ascii="Times New Roman" w:hAnsi="Times New Roman"/>
          <w:sz w:val="26"/>
          <w:szCs w:val="26"/>
        </w:rPr>
      </w:pPr>
    </w:p>
    <w:p w:rsidR="00B13DCD" w:rsidRDefault="00B13DCD" w:rsidP="00E420DA">
      <w:pPr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 Согласно утвержденной методике Комитета по физической культуре, спорту и туризму администрации г. Орска.</w:t>
      </w:r>
    </w:p>
    <w:p w:rsidR="00B13DCD" w:rsidRDefault="00B13DCD" w:rsidP="00607A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3DCD" w:rsidRDefault="00B13DCD" w:rsidP="00607A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B13DCD" w:rsidSect="00A060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5"/>
        <w:gridCol w:w="1683"/>
        <w:gridCol w:w="1558"/>
        <w:gridCol w:w="1555"/>
        <w:gridCol w:w="1686"/>
        <w:gridCol w:w="1555"/>
        <w:gridCol w:w="1496"/>
        <w:gridCol w:w="1683"/>
        <w:gridCol w:w="1555"/>
      </w:tblGrid>
      <w:tr w:rsidR="00B13DCD" w:rsidRPr="001D16A3" w:rsidTr="002D446E">
        <w:tc>
          <w:tcPr>
            <w:tcW w:w="681" w:type="pct"/>
            <w:vMerge w:val="restart"/>
          </w:tcPr>
          <w:p w:rsidR="00B13DCD" w:rsidRPr="001D16A3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6A3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096" w:type="pct"/>
            <w:gridSpan w:val="2"/>
          </w:tcPr>
          <w:p w:rsidR="00B13DCD" w:rsidRPr="001D16A3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6A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96" w:type="pct"/>
            <w:gridSpan w:val="2"/>
          </w:tcPr>
          <w:p w:rsidR="00B13DCD" w:rsidRPr="001D16A3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D16A3">
              <w:rPr>
                <w:rFonts w:ascii="Times New Roman" w:hAnsi="Times New Roman"/>
                <w:sz w:val="24"/>
                <w:szCs w:val="24"/>
              </w:rPr>
              <w:t>том числе по лицевым счетам, открытым в органах, осуществляющих ведение лицевых счетов учреждений</w:t>
            </w:r>
          </w:p>
        </w:tc>
        <w:tc>
          <w:tcPr>
            <w:tcW w:w="1032" w:type="pct"/>
            <w:gridSpan w:val="2"/>
          </w:tcPr>
          <w:p w:rsidR="00B13DCD" w:rsidRPr="001D16A3" w:rsidRDefault="00B13DCD" w:rsidP="0072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счетам, открытым в кредитных организациях</w:t>
            </w:r>
          </w:p>
        </w:tc>
        <w:tc>
          <w:tcPr>
            <w:tcW w:w="1095" w:type="pct"/>
            <w:gridSpan w:val="2"/>
          </w:tcPr>
          <w:p w:rsidR="00B13DCD" w:rsidRPr="001D16A3" w:rsidRDefault="00B13DCD" w:rsidP="0072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через кассу учреждения</w:t>
            </w:r>
          </w:p>
        </w:tc>
      </w:tr>
      <w:tr w:rsidR="00B13DCD" w:rsidRPr="001D16A3" w:rsidTr="002D446E">
        <w:tc>
          <w:tcPr>
            <w:tcW w:w="681" w:type="pct"/>
            <w:vMerge/>
          </w:tcPr>
          <w:p w:rsidR="00B13DCD" w:rsidRPr="001D16A3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B13DCD" w:rsidRPr="001D16A3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6A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527" w:type="pct"/>
          </w:tcPr>
          <w:p w:rsidR="00B13DCD" w:rsidRPr="001D16A3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6A3">
              <w:rPr>
                <w:rFonts w:ascii="Times New Roman" w:hAnsi="Times New Roman"/>
                <w:sz w:val="24"/>
                <w:szCs w:val="24"/>
              </w:rPr>
              <w:t>кассовое исполнение</w:t>
            </w:r>
          </w:p>
        </w:tc>
        <w:tc>
          <w:tcPr>
            <w:tcW w:w="526" w:type="pct"/>
          </w:tcPr>
          <w:p w:rsidR="00B13DCD" w:rsidRPr="001D16A3" w:rsidRDefault="00B13DCD" w:rsidP="0072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570" w:type="pct"/>
          </w:tcPr>
          <w:p w:rsidR="00B13DCD" w:rsidRPr="001D16A3" w:rsidRDefault="00B13DCD" w:rsidP="0072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6A3">
              <w:rPr>
                <w:rFonts w:ascii="Times New Roman" w:hAnsi="Times New Roman"/>
                <w:sz w:val="24"/>
                <w:szCs w:val="24"/>
              </w:rPr>
              <w:t>кассовое исполнение</w:t>
            </w:r>
          </w:p>
        </w:tc>
        <w:tc>
          <w:tcPr>
            <w:tcW w:w="526" w:type="pct"/>
          </w:tcPr>
          <w:p w:rsidR="00B13DCD" w:rsidRPr="001D16A3" w:rsidRDefault="00B13DCD" w:rsidP="0072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506" w:type="pct"/>
          </w:tcPr>
          <w:p w:rsidR="00B13DCD" w:rsidRPr="001D16A3" w:rsidRDefault="00B13DCD" w:rsidP="0072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кассовое исполнение</w:t>
            </w:r>
          </w:p>
        </w:tc>
        <w:tc>
          <w:tcPr>
            <w:tcW w:w="569" w:type="pct"/>
          </w:tcPr>
          <w:p w:rsidR="00B13DCD" w:rsidRPr="001D16A3" w:rsidRDefault="00B13DCD" w:rsidP="0072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6A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526" w:type="pct"/>
          </w:tcPr>
          <w:p w:rsidR="00B13DCD" w:rsidRPr="001D16A3" w:rsidRDefault="00B13DCD" w:rsidP="0072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6A3">
              <w:rPr>
                <w:rFonts w:ascii="Times New Roman" w:hAnsi="Times New Roman"/>
                <w:sz w:val="24"/>
                <w:szCs w:val="24"/>
              </w:rPr>
              <w:t>кассовое исполнение</w:t>
            </w:r>
          </w:p>
        </w:tc>
      </w:tr>
      <w:tr w:rsidR="00B13DCD" w:rsidRPr="001D16A3" w:rsidTr="002D446E">
        <w:tc>
          <w:tcPr>
            <w:tcW w:w="681" w:type="pct"/>
          </w:tcPr>
          <w:p w:rsidR="00B13DCD" w:rsidRPr="001D16A3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6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" w:type="pct"/>
          </w:tcPr>
          <w:p w:rsidR="00B13DCD" w:rsidRPr="001D16A3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6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</w:tcPr>
          <w:p w:rsidR="00B13DCD" w:rsidRPr="001D16A3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6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6" w:type="pct"/>
          </w:tcPr>
          <w:p w:rsidR="00B13DCD" w:rsidRPr="001D16A3" w:rsidRDefault="00B13DCD" w:rsidP="0072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0" w:type="pct"/>
          </w:tcPr>
          <w:p w:rsidR="00B13DCD" w:rsidRPr="001D16A3" w:rsidRDefault="00B13DCD" w:rsidP="0072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6" w:type="pct"/>
          </w:tcPr>
          <w:p w:rsidR="00B13DCD" w:rsidRPr="001D16A3" w:rsidRDefault="00B13DCD" w:rsidP="0072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6" w:type="pct"/>
          </w:tcPr>
          <w:p w:rsidR="00B13DCD" w:rsidRPr="001D16A3" w:rsidRDefault="00B13DCD" w:rsidP="0072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9" w:type="pct"/>
          </w:tcPr>
          <w:p w:rsidR="00B13DCD" w:rsidRPr="001D16A3" w:rsidRDefault="00B13DCD" w:rsidP="0072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6" w:type="pct"/>
          </w:tcPr>
          <w:p w:rsidR="00B13DCD" w:rsidRPr="001D16A3" w:rsidRDefault="00B13DCD" w:rsidP="0072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13DCD" w:rsidRPr="001D16A3" w:rsidTr="002D446E">
        <w:tc>
          <w:tcPr>
            <w:tcW w:w="681" w:type="pct"/>
          </w:tcPr>
          <w:p w:rsidR="00B13DCD" w:rsidRPr="00BA5553" w:rsidRDefault="00B13DCD" w:rsidP="00607A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553">
              <w:rPr>
                <w:rFonts w:ascii="Times New Roman" w:hAnsi="Times New Roman"/>
                <w:sz w:val="20"/>
                <w:szCs w:val="20"/>
              </w:rPr>
              <w:t>Остаток средств на начало периода</w:t>
            </w:r>
          </w:p>
        </w:tc>
        <w:tc>
          <w:tcPr>
            <w:tcW w:w="569" w:type="pct"/>
          </w:tcPr>
          <w:p w:rsidR="00B13DCD" w:rsidRPr="002D446E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446E">
              <w:rPr>
                <w:rFonts w:ascii="Times New Roman" w:hAnsi="Times New Roman"/>
                <w:i/>
                <w:sz w:val="24"/>
                <w:szCs w:val="24"/>
              </w:rPr>
              <w:t>474 990,81</w:t>
            </w:r>
          </w:p>
        </w:tc>
        <w:tc>
          <w:tcPr>
            <w:tcW w:w="527" w:type="pct"/>
          </w:tcPr>
          <w:p w:rsidR="00B13DCD" w:rsidRPr="002D446E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446E">
              <w:rPr>
                <w:rFonts w:ascii="Times New Roman" w:hAnsi="Times New Roman"/>
                <w:i/>
                <w:sz w:val="24"/>
                <w:szCs w:val="24"/>
              </w:rPr>
              <w:t>474 990,81</w:t>
            </w:r>
          </w:p>
        </w:tc>
        <w:tc>
          <w:tcPr>
            <w:tcW w:w="526" w:type="pct"/>
          </w:tcPr>
          <w:p w:rsidR="00B13DCD" w:rsidRPr="00BA5553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474 990,81</w:t>
            </w:r>
          </w:p>
        </w:tc>
        <w:tc>
          <w:tcPr>
            <w:tcW w:w="570" w:type="pct"/>
          </w:tcPr>
          <w:p w:rsidR="00B13DCD" w:rsidRPr="001D16A3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474990,81</w:t>
            </w:r>
          </w:p>
        </w:tc>
        <w:tc>
          <w:tcPr>
            <w:tcW w:w="526" w:type="pct"/>
          </w:tcPr>
          <w:p w:rsidR="00B13DCD" w:rsidRPr="001D16A3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pct"/>
          </w:tcPr>
          <w:p w:rsidR="00B13DCD" w:rsidRPr="00010FB5" w:rsidRDefault="00B13DCD" w:rsidP="002D44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9" w:type="pct"/>
          </w:tcPr>
          <w:p w:rsidR="00B13DCD" w:rsidRDefault="00B13DCD" w:rsidP="002D446E">
            <w:pPr>
              <w:jc w:val="center"/>
            </w:pPr>
            <w:r>
              <w:t>-</w:t>
            </w:r>
          </w:p>
        </w:tc>
        <w:tc>
          <w:tcPr>
            <w:tcW w:w="526" w:type="pct"/>
          </w:tcPr>
          <w:p w:rsidR="00B13DCD" w:rsidRDefault="00B13DCD" w:rsidP="002D446E">
            <w:pPr>
              <w:jc w:val="center"/>
            </w:pPr>
            <w:r>
              <w:t>-</w:t>
            </w:r>
          </w:p>
        </w:tc>
      </w:tr>
      <w:tr w:rsidR="00B13DCD" w:rsidRPr="001D16A3" w:rsidTr="002D446E">
        <w:tc>
          <w:tcPr>
            <w:tcW w:w="681" w:type="pct"/>
          </w:tcPr>
          <w:p w:rsidR="00B13DCD" w:rsidRPr="00BA5553" w:rsidRDefault="00B13DCD" w:rsidP="00607A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553">
              <w:rPr>
                <w:rFonts w:ascii="Times New Roman" w:hAnsi="Times New Roman"/>
                <w:sz w:val="20"/>
                <w:szCs w:val="20"/>
              </w:rPr>
              <w:t>Поступления, всего</w:t>
            </w:r>
          </w:p>
        </w:tc>
        <w:tc>
          <w:tcPr>
            <w:tcW w:w="569" w:type="pct"/>
          </w:tcPr>
          <w:p w:rsidR="00B13DCD" w:rsidRPr="002D446E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446E">
              <w:rPr>
                <w:rFonts w:ascii="Times New Roman" w:hAnsi="Times New Roman"/>
                <w:i/>
                <w:sz w:val="24"/>
                <w:szCs w:val="24"/>
              </w:rPr>
              <w:t>8 944 864,84</w:t>
            </w:r>
          </w:p>
        </w:tc>
        <w:tc>
          <w:tcPr>
            <w:tcW w:w="527" w:type="pct"/>
          </w:tcPr>
          <w:p w:rsidR="00B13DCD" w:rsidRPr="002D446E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446E">
              <w:rPr>
                <w:rFonts w:ascii="Times New Roman" w:hAnsi="Times New Roman"/>
                <w:i/>
                <w:sz w:val="24"/>
                <w:szCs w:val="24"/>
              </w:rPr>
              <w:t>8 944 864,84</w:t>
            </w:r>
          </w:p>
        </w:tc>
        <w:tc>
          <w:tcPr>
            <w:tcW w:w="526" w:type="pct"/>
          </w:tcPr>
          <w:p w:rsidR="00B13DCD" w:rsidRPr="00BA5553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46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D446E">
              <w:rPr>
                <w:rFonts w:ascii="Times New Roman" w:hAnsi="Times New Roman"/>
                <w:sz w:val="24"/>
                <w:szCs w:val="24"/>
              </w:rPr>
              <w:t>284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46E">
              <w:rPr>
                <w:rFonts w:ascii="Times New Roman" w:hAnsi="Times New Roman"/>
                <w:sz w:val="24"/>
                <w:szCs w:val="24"/>
              </w:rPr>
              <w:t>645,34</w:t>
            </w:r>
          </w:p>
        </w:tc>
        <w:tc>
          <w:tcPr>
            <w:tcW w:w="570" w:type="pct"/>
          </w:tcPr>
          <w:p w:rsidR="00B13DCD" w:rsidRPr="001D16A3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46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D446E">
              <w:rPr>
                <w:rFonts w:ascii="Times New Roman" w:hAnsi="Times New Roman"/>
                <w:sz w:val="24"/>
                <w:szCs w:val="24"/>
              </w:rPr>
              <w:t>284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46E">
              <w:rPr>
                <w:rFonts w:ascii="Times New Roman" w:hAnsi="Times New Roman"/>
                <w:sz w:val="24"/>
                <w:szCs w:val="24"/>
              </w:rPr>
              <w:t>645,34</w:t>
            </w:r>
          </w:p>
        </w:tc>
        <w:tc>
          <w:tcPr>
            <w:tcW w:w="526" w:type="pct"/>
          </w:tcPr>
          <w:p w:rsidR="00B13DCD" w:rsidRPr="002D446E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46E">
              <w:rPr>
                <w:rFonts w:ascii="Times New Roman" w:hAnsi="Times New Roman"/>
                <w:sz w:val="24"/>
                <w:szCs w:val="24"/>
              </w:rPr>
              <w:t>425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46E">
              <w:rPr>
                <w:rFonts w:ascii="Times New Roman" w:hAnsi="Times New Roman"/>
                <w:sz w:val="24"/>
                <w:szCs w:val="24"/>
              </w:rPr>
              <w:t>559,69</w:t>
            </w:r>
          </w:p>
        </w:tc>
        <w:tc>
          <w:tcPr>
            <w:tcW w:w="506" w:type="pct"/>
          </w:tcPr>
          <w:p w:rsidR="00B13DCD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46E">
              <w:rPr>
                <w:rFonts w:ascii="Times New Roman" w:hAnsi="Times New Roman"/>
                <w:sz w:val="24"/>
                <w:szCs w:val="24"/>
              </w:rPr>
              <w:t>425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46E">
              <w:rPr>
                <w:rFonts w:ascii="Times New Roman" w:hAnsi="Times New Roman"/>
                <w:sz w:val="24"/>
                <w:szCs w:val="24"/>
              </w:rPr>
              <w:t>559,69</w:t>
            </w:r>
          </w:p>
        </w:tc>
        <w:tc>
          <w:tcPr>
            <w:tcW w:w="569" w:type="pct"/>
          </w:tcPr>
          <w:p w:rsidR="00B13DCD" w:rsidRPr="002D446E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46E">
              <w:rPr>
                <w:rFonts w:ascii="Times New Roman" w:hAnsi="Times New Roman"/>
                <w:sz w:val="24"/>
                <w:szCs w:val="24"/>
              </w:rPr>
              <w:t>234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46E">
              <w:rPr>
                <w:rFonts w:ascii="Times New Roman" w:hAnsi="Times New Roman"/>
                <w:sz w:val="24"/>
                <w:szCs w:val="24"/>
              </w:rPr>
              <w:t>659,81</w:t>
            </w:r>
          </w:p>
        </w:tc>
        <w:tc>
          <w:tcPr>
            <w:tcW w:w="526" w:type="pct"/>
          </w:tcPr>
          <w:p w:rsidR="00B13DCD" w:rsidRPr="001D16A3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46E">
              <w:rPr>
                <w:rFonts w:ascii="Times New Roman" w:hAnsi="Times New Roman"/>
                <w:sz w:val="24"/>
                <w:szCs w:val="24"/>
              </w:rPr>
              <w:t>234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46E">
              <w:rPr>
                <w:rFonts w:ascii="Times New Roman" w:hAnsi="Times New Roman"/>
                <w:sz w:val="24"/>
                <w:szCs w:val="24"/>
              </w:rPr>
              <w:t>659,81</w:t>
            </w:r>
          </w:p>
        </w:tc>
      </w:tr>
      <w:tr w:rsidR="00B13DCD" w:rsidRPr="001D16A3" w:rsidTr="002D446E">
        <w:tc>
          <w:tcPr>
            <w:tcW w:w="681" w:type="pct"/>
          </w:tcPr>
          <w:p w:rsidR="00B13DCD" w:rsidRPr="00BA5553" w:rsidRDefault="00B13DCD" w:rsidP="00607A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553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9" w:type="pct"/>
          </w:tcPr>
          <w:p w:rsidR="00B13DCD" w:rsidRPr="002D446E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44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27" w:type="pct"/>
          </w:tcPr>
          <w:p w:rsidR="00B13DCD" w:rsidRPr="002D446E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44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B13DCD" w:rsidRPr="00BA5553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0" w:type="pct"/>
          </w:tcPr>
          <w:p w:rsidR="00B13DCD" w:rsidRPr="001D16A3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B13DCD" w:rsidRPr="001D16A3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pct"/>
          </w:tcPr>
          <w:p w:rsidR="00B13DCD" w:rsidRPr="001D16A3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9" w:type="pct"/>
          </w:tcPr>
          <w:p w:rsidR="00B13DCD" w:rsidRPr="001D16A3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B13DCD" w:rsidRPr="001D16A3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3DCD" w:rsidRPr="001D16A3" w:rsidTr="002D446E">
        <w:tc>
          <w:tcPr>
            <w:tcW w:w="681" w:type="pct"/>
          </w:tcPr>
          <w:p w:rsidR="00B13DCD" w:rsidRPr="00BA5553" w:rsidRDefault="00B13DCD" w:rsidP="00607A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553">
              <w:rPr>
                <w:rFonts w:ascii="Times New Roman" w:hAnsi="Times New Roman"/>
                <w:sz w:val="20"/>
                <w:szCs w:val="20"/>
              </w:rPr>
              <w:t>- субсидии на выполнение муниципального задания</w:t>
            </w:r>
          </w:p>
        </w:tc>
        <w:tc>
          <w:tcPr>
            <w:tcW w:w="569" w:type="pct"/>
          </w:tcPr>
          <w:p w:rsidR="00B13DCD" w:rsidRPr="002D446E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446E">
              <w:rPr>
                <w:rFonts w:ascii="Times New Roman" w:hAnsi="Times New Roman"/>
                <w:i/>
                <w:sz w:val="24"/>
                <w:szCs w:val="24"/>
              </w:rPr>
              <w:t>8 284 645,34</w:t>
            </w:r>
          </w:p>
        </w:tc>
        <w:tc>
          <w:tcPr>
            <w:tcW w:w="527" w:type="pct"/>
          </w:tcPr>
          <w:p w:rsidR="00B13DCD" w:rsidRPr="002D446E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446E">
              <w:rPr>
                <w:rFonts w:ascii="Times New Roman" w:hAnsi="Times New Roman"/>
                <w:i/>
                <w:sz w:val="24"/>
                <w:szCs w:val="24"/>
              </w:rPr>
              <w:t>8 284 645,34</w:t>
            </w:r>
          </w:p>
        </w:tc>
        <w:tc>
          <w:tcPr>
            <w:tcW w:w="526" w:type="pct"/>
          </w:tcPr>
          <w:p w:rsidR="00B13DCD" w:rsidRPr="00BA5553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46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D446E">
              <w:rPr>
                <w:rFonts w:ascii="Times New Roman" w:hAnsi="Times New Roman"/>
                <w:sz w:val="24"/>
                <w:szCs w:val="24"/>
              </w:rPr>
              <w:t>284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46E">
              <w:rPr>
                <w:rFonts w:ascii="Times New Roman" w:hAnsi="Times New Roman"/>
                <w:sz w:val="24"/>
                <w:szCs w:val="24"/>
              </w:rPr>
              <w:t>645,34</w:t>
            </w:r>
          </w:p>
        </w:tc>
        <w:tc>
          <w:tcPr>
            <w:tcW w:w="570" w:type="pct"/>
          </w:tcPr>
          <w:p w:rsidR="00B13DCD" w:rsidRPr="001D16A3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46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D446E">
              <w:rPr>
                <w:rFonts w:ascii="Times New Roman" w:hAnsi="Times New Roman"/>
                <w:sz w:val="24"/>
                <w:szCs w:val="24"/>
              </w:rPr>
              <w:t>284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46E">
              <w:rPr>
                <w:rFonts w:ascii="Times New Roman" w:hAnsi="Times New Roman"/>
                <w:sz w:val="24"/>
                <w:szCs w:val="24"/>
              </w:rPr>
              <w:t>645,34</w:t>
            </w:r>
          </w:p>
        </w:tc>
        <w:tc>
          <w:tcPr>
            <w:tcW w:w="526" w:type="pct"/>
          </w:tcPr>
          <w:p w:rsidR="00B13DCD" w:rsidRPr="001D16A3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pct"/>
          </w:tcPr>
          <w:p w:rsidR="00B13DCD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9" w:type="pct"/>
          </w:tcPr>
          <w:p w:rsidR="00B13DCD" w:rsidRPr="001D16A3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B13DCD" w:rsidRPr="001D16A3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3DCD" w:rsidRPr="001D16A3" w:rsidTr="002D446E">
        <w:tc>
          <w:tcPr>
            <w:tcW w:w="681" w:type="pct"/>
          </w:tcPr>
          <w:p w:rsidR="00B13DCD" w:rsidRPr="00BA5553" w:rsidRDefault="00B13DCD" w:rsidP="00607A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553">
              <w:rPr>
                <w:rFonts w:ascii="Times New Roman" w:hAnsi="Times New Roman"/>
                <w:sz w:val="20"/>
                <w:szCs w:val="20"/>
              </w:rPr>
              <w:t>- целевые субсидии (областные)</w:t>
            </w:r>
          </w:p>
        </w:tc>
        <w:tc>
          <w:tcPr>
            <w:tcW w:w="569" w:type="pct"/>
          </w:tcPr>
          <w:p w:rsidR="00B13DCD" w:rsidRPr="002D446E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44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27" w:type="pct"/>
          </w:tcPr>
          <w:p w:rsidR="00B13DCD" w:rsidRPr="002D446E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44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B13DCD" w:rsidRPr="00BA5553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0" w:type="pct"/>
          </w:tcPr>
          <w:p w:rsidR="00B13DCD" w:rsidRPr="001D16A3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B13DCD" w:rsidRPr="001D16A3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pct"/>
          </w:tcPr>
          <w:p w:rsidR="00B13DCD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9" w:type="pct"/>
          </w:tcPr>
          <w:p w:rsidR="00B13DCD" w:rsidRPr="001D16A3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B13DCD" w:rsidRPr="001D16A3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3DCD" w:rsidRPr="001D16A3" w:rsidTr="002D446E">
        <w:tc>
          <w:tcPr>
            <w:tcW w:w="681" w:type="pct"/>
          </w:tcPr>
          <w:p w:rsidR="00B13DCD" w:rsidRPr="00BA5553" w:rsidRDefault="00B13DCD" w:rsidP="00607A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553">
              <w:rPr>
                <w:rFonts w:ascii="Times New Roman" w:hAnsi="Times New Roman"/>
                <w:sz w:val="20"/>
                <w:szCs w:val="20"/>
              </w:rPr>
              <w:t>- поступления от оказания учреждением услуг (выполнения работ), относящимся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</w:t>
            </w:r>
          </w:p>
        </w:tc>
        <w:tc>
          <w:tcPr>
            <w:tcW w:w="569" w:type="pct"/>
          </w:tcPr>
          <w:p w:rsidR="00B13DCD" w:rsidRPr="002D446E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446E">
              <w:rPr>
                <w:rFonts w:ascii="Times New Roman" w:hAnsi="Times New Roman"/>
                <w:i/>
                <w:sz w:val="24"/>
                <w:szCs w:val="24"/>
              </w:rPr>
              <w:t>660 219,50</w:t>
            </w:r>
          </w:p>
        </w:tc>
        <w:tc>
          <w:tcPr>
            <w:tcW w:w="527" w:type="pct"/>
          </w:tcPr>
          <w:p w:rsidR="00B13DCD" w:rsidRPr="002D446E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446E">
              <w:rPr>
                <w:rFonts w:ascii="Times New Roman" w:hAnsi="Times New Roman"/>
                <w:i/>
                <w:sz w:val="24"/>
                <w:szCs w:val="24"/>
              </w:rPr>
              <w:t>660 219,50</w:t>
            </w:r>
          </w:p>
        </w:tc>
        <w:tc>
          <w:tcPr>
            <w:tcW w:w="526" w:type="pct"/>
          </w:tcPr>
          <w:p w:rsidR="00B13DCD" w:rsidRPr="00BA5553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0" w:type="pct"/>
          </w:tcPr>
          <w:p w:rsidR="00B13DCD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13DCD" w:rsidRPr="001D16A3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B13DCD" w:rsidRPr="002D446E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46E">
              <w:rPr>
                <w:rFonts w:ascii="Times New Roman" w:hAnsi="Times New Roman"/>
                <w:sz w:val="24"/>
                <w:szCs w:val="24"/>
              </w:rPr>
              <w:t>425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46E">
              <w:rPr>
                <w:rFonts w:ascii="Times New Roman" w:hAnsi="Times New Roman"/>
                <w:sz w:val="24"/>
                <w:szCs w:val="24"/>
              </w:rPr>
              <w:t>559,69</w:t>
            </w:r>
          </w:p>
        </w:tc>
        <w:tc>
          <w:tcPr>
            <w:tcW w:w="506" w:type="pct"/>
          </w:tcPr>
          <w:p w:rsidR="00B13DCD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46E">
              <w:rPr>
                <w:rFonts w:ascii="Times New Roman" w:hAnsi="Times New Roman"/>
                <w:sz w:val="24"/>
                <w:szCs w:val="24"/>
              </w:rPr>
              <w:t>425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46E">
              <w:rPr>
                <w:rFonts w:ascii="Times New Roman" w:hAnsi="Times New Roman"/>
                <w:sz w:val="24"/>
                <w:szCs w:val="24"/>
              </w:rPr>
              <w:t>559,69</w:t>
            </w:r>
          </w:p>
        </w:tc>
        <w:tc>
          <w:tcPr>
            <w:tcW w:w="569" w:type="pct"/>
          </w:tcPr>
          <w:p w:rsidR="00B13DCD" w:rsidRPr="002D446E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46E">
              <w:rPr>
                <w:rFonts w:ascii="Times New Roman" w:hAnsi="Times New Roman"/>
                <w:sz w:val="24"/>
                <w:szCs w:val="24"/>
              </w:rPr>
              <w:t>234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46E">
              <w:rPr>
                <w:rFonts w:ascii="Times New Roman" w:hAnsi="Times New Roman"/>
                <w:sz w:val="24"/>
                <w:szCs w:val="24"/>
              </w:rPr>
              <w:t>659,81</w:t>
            </w:r>
          </w:p>
        </w:tc>
        <w:tc>
          <w:tcPr>
            <w:tcW w:w="526" w:type="pct"/>
          </w:tcPr>
          <w:p w:rsidR="00B13DCD" w:rsidRPr="001D16A3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46E">
              <w:rPr>
                <w:rFonts w:ascii="Times New Roman" w:hAnsi="Times New Roman"/>
                <w:sz w:val="24"/>
                <w:szCs w:val="24"/>
              </w:rPr>
              <w:t>234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46E">
              <w:rPr>
                <w:rFonts w:ascii="Times New Roman" w:hAnsi="Times New Roman"/>
                <w:sz w:val="24"/>
                <w:szCs w:val="24"/>
              </w:rPr>
              <w:t>659,81</w:t>
            </w:r>
          </w:p>
        </w:tc>
      </w:tr>
      <w:tr w:rsidR="00B13DCD" w:rsidRPr="001D16A3" w:rsidTr="002D446E">
        <w:tc>
          <w:tcPr>
            <w:tcW w:w="681" w:type="pct"/>
          </w:tcPr>
          <w:p w:rsidR="00B13DCD" w:rsidRPr="00727D7C" w:rsidRDefault="00B13DCD" w:rsidP="00607A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7D7C">
              <w:rPr>
                <w:rFonts w:ascii="Times New Roman" w:hAnsi="Times New Roman"/>
                <w:b/>
                <w:sz w:val="20"/>
                <w:szCs w:val="20"/>
              </w:rPr>
              <w:t xml:space="preserve">Выплаты, всего(*) </w:t>
            </w:r>
          </w:p>
        </w:tc>
        <w:tc>
          <w:tcPr>
            <w:tcW w:w="569" w:type="pct"/>
          </w:tcPr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7D7C">
              <w:rPr>
                <w:rFonts w:ascii="Times New Roman" w:hAnsi="Times New Roman"/>
                <w:b/>
                <w:i/>
                <w:sz w:val="24"/>
                <w:szCs w:val="24"/>
              </w:rPr>
              <w:t>9 419 855,65</w:t>
            </w:r>
          </w:p>
        </w:tc>
        <w:tc>
          <w:tcPr>
            <w:tcW w:w="527" w:type="pct"/>
          </w:tcPr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7D7C">
              <w:rPr>
                <w:rFonts w:ascii="Times New Roman" w:hAnsi="Times New Roman"/>
                <w:b/>
                <w:i/>
                <w:sz w:val="24"/>
                <w:szCs w:val="24"/>
              </w:rPr>
              <w:t>9 392 552,03</w:t>
            </w:r>
          </w:p>
        </w:tc>
        <w:tc>
          <w:tcPr>
            <w:tcW w:w="526" w:type="pct"/>
          </w:tcPr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D7C">
              <w:rPr>
                <w:rFonts w:ascii="Times New Roman" w:hAnsi="Times New Roman"/>
                <w:b/>
                <w:sz w:val="24"/>
                <w:szCs w:val="24"/>
              </w:rPr>
              <w:t>8 759 636,15</w:t>
            </w:r>
          </w:p>
        </w:tc>
        <w:tc>
          <w:tcPr>
            <w:tcW w:w="570" w:type="pct"/>
          </w:tcPr>
          <w:p w:rsidR="00B13DCD" w:rsidRPr="00727D7C" w:rsidRDefault="00B13DCD" w:rsidP="00727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D7C">
              <w:rPr>
                <w:rFonts w:ascii="Times New Roman" w:hAnsi="Times New Roman"/>
                <w:b/>
                <w:sz w:val="24"/>
                <w:szCs w:val="24"/>
              </w:rPr>
              <w:t>8 759 636,15</w:t>
            </w:r>
          </w:p>
        </w:tc>
        <w:tc>
          <w:tcPr>
            <w:tcW w:w="526" w:type="pct"/>
          </w:tcPr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398 256,07</w:t>
            </w:r>
          </w:p>
        </w:tc>
        <w:tc>
          <w:tcPr>
            <w:tcW w:w="506" w:type="pct"/>
          </w:tcPr>
          <w:p w:rsidR="00B13DCD" w:rsidRPr="00727D7C" w:rsidRDefault="00B13DCD" w:rsidP="00670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398 256,07</w:t>
            </w:r>
          </w:p>
        </w:tc>
        <w:tc>
          <w:tcPr>
            <w:tcW w:w="569" w:type="pct"/>
          </w:tcPr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234 659,81</w:t>
            </w:r>
          </w:p>
        </w:tc>
        <w:tc>
          <w:tcPr>
            <w:tcW w:w="526" w:type="pct"/>
          </w:tcPr>
          <w:p w:rsidR="00B13DCD" w:rsidRPr="00727D7C" w:rsidRDefault="00B13DCD" w:rsidP="00670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234 659,81</w:t>
            </w:r>
          </w:p>
        </w:tc>
      </w:tr>
      <w:tr w:rsidR="00B13DCD" w:rsidRPr="001D16A3" w:rsidTr="002D446E">
        <w:tc>
          <w:tcPr>
            <w:tcW w:w="681" w:type="pct"/>
          </w:tcPr>
          <w:p w:rsidR="00B13DCD" w:rsidRPr="00BA5553" w:rsidRDefault="00B13DCD" w:rsidP="00607A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553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9" w:type="pct"/>
          </w:tcPr>
          <w:p w:rsidR="00B13DCD" w:rsidRPr="002D446E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7" w:type="pct"/>
          </w:tcPr>
          <w:p w:rsidR="00B13DCD" w:rsidRPr="002D446E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6" w:type="pct"/>
          </w:tcPr>
          <w:p w:rsidR="00B13DCD" w:rsidRPr="00BA5553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</w:tcPr>
          <w:p w:rsidR="00B13DCD" w:rsidRPr="00BA5553" w:rsidRDefault="00B13DCD" w:rsidP="00727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pct"/>
          </w:tcPr>
          <w:p w:rsidR="00B13DCD" w:rsidRPr="001D16A3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B13DCD" w:rsidRPr="001D16A3" w:rsidRDefault="00B13DCD" w:rsidP="00670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B13DCD" w:rsidRPr="001D16A3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B13DCD" w:rsidRPr="001D16A3" w:rsidRDefault="00B13DCD" w:rsidP="00670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DCD" w:rsidRPr="001D16A3" w:rsidTr="002D446E">
        <w:tc>
          <w:tcPr>
            <w:tcW w:w="681" w:type="pct"/>
          </w:tcPr>
          <w:p w:rsidR="00B13DCD" w:rsidRPr="00BA5553" w:rsidRDefault="00B13DCD" w:rsidP="00607A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553">
              <w:rPr>
                <w:rFonts w:ascii="Times New Roman" w:hAnsi="Times New Roman"/>
                <w:sz w:val="20"/>
                <w:szCs w:val="20"/>
              </w:rPr>
              <w:t>- оплата труда и начисления на выплаты по оплате труда</w:t>
            </w:r>
          </w:p>
        </w:tc>
        <w:tc>
          <w:tcPr>
            <w:tcW w:w="569" w:type="pct"/>
          </w:tcPr>
          <w:p w:rsidR="00B13DCD" w:rsidRPr="002D446E" w:rsidRDefault="00B13DCD" w:rsidP="006708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446E">
              <w:rPr>
                <w:rFonts w:ascii="Times New Roman" w:hAnsi="Times New Roman"/>
                <w:i/>
                <w:sz w:val="24"/>
                <w:szCs w:val="24"/>
              </w:rPr>
              <w:t>7 548 119,40</w:t>
            </w:r>
          </w:p>
        </w:tc>
        <w:tc>
          <w:tcPr>
            <w:tcW w:w="527" w:type="pct"/>
          </w:tcPr>
          <w:p w:rsidR="00B13DCD" w:rsidRPr="002D446E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446E">
              <w:rPr>
                <w:rFonts w:ascii="Times New Roman" w:hAnsi="Times New Roman"/>
                <w:i/>
                <w:sz w:val="24"/>
                <w:szCs w:val="24"/>
              </w:rPr>
              <w:t>7 548 119,40</w:t>
            </w:r>
          </w:p>
        </w:tc>
        <w:tc>
          <w:tcPr>
            <w:tcW w:w="526" w:type="pct"/>
          </w:tcPr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7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7D7C">
              <w:rPr>
                <w:rFonts w:ascii="Times New Roman" w:hAnsi="Times New Roman"/>
                <w:sz w:val="24"/>
                <w:szCs w:val="24"/>
              </w:rPr>
              <w:t>269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7D7C">
              <w:rPr>
                <w:rFonts w:ascii="Times New Roman" w:hAnsi="Times New Roman"/>
                <w:sz w:val="24"/>
                <w:szCs w:val="24"/>
              </w:rPr>
              <w:t>671,54</w:t>
            </w:r>
          </w:p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B13DCD" w:rsidRPr="00727D7C" w:rsidRDefault="00B13DCD" w:rsidP="0072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7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7D7C">
              <w:rPr>
                <w:rFonts w:ascii="Times New Roman" w:hAnsi="Times New Roman"/>
                <w:sz w:val="24"/>
                <w:szCs w:val="24"/>
              </w:rPr>
              <w:t>269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7D7C">
              <w:rPr>
                <w:rFonts w:ascii="Times New Roman" w:hAnsi="Times New Roman"/>
                <w:sz w:val="24"/>
                <w:szCs w:val="24"/>
              </w:rPr>
              <w:t>671,54</w:t>
            </w:r>
          </w:p>
          <w:p w:rsidR="00B13DCD" w:rsidRPr="00727D7C" w:rsidRDefault="00B13DCD" w:rsidP="0072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278 447,86</w:t>
            </w:r>
          </w:p>
        </w:tc>
        <w:tc>
          <w:tcPr>
            <w:tcW w:w="506" w:type="pct"/>
          </w:tcPr>
          <w:p w:rsidR="00B13DCD" w:rsidRPr="00727D7C" w:rsidRDefault="00B13DCD" w:rsidP="00670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278 447,86</w:t>
            </w:r>
          </w:p>
        </w:tc>
        <w:tc>
          <w:tcPr>
            <w:tcW w:w="569" w:type="pct"/>
          </w:tcPr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B13DCD" w:rsidRPr="00727D7C" w:rsidRDefault="00B13DCD" w:rsidP="00670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3DCD" w:rsidRPr="001D16A3" w:rsidTr="002D446E">
        <w:tc>
          <w:tcPr>
            <w:tcW w:w="681" w:type="pct"/>
          </w:tcPr>
          <w:p w:rsidR="00B13DCD" w:rsidRPr="00BA5553" w:rsidRDefault="00B13DCD" w:rsidP="00607A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553">
              <w:rPr>
                <w:rFonts w:ascii="Times New Roman" w:hAnsi="Times New Roman"/>
                <w:sz w:val="20"/>
                <w:szCs w:val="20"/>
              </w:rPr>
              <w:t>- услуги связи</w:t>
            </w:r>
          </w:p>
        </w:tc>
        <w:tc>
          <w:tcPr>
            <w:tcW w:w="569" w:type="pct"/>
          </w:tcPr>
          <w:p w:rsidR="00B13DCD" w:rsidRPr="002D446E" w:rsidRDefault="00B13DCD" w:rsidP="006708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446E">
              <w:rPr>
                <w:rFonts w:ascii="Times New Roman" w:hAnsi="Times New Roman"/>
                <w:i/>
                <w:sz w:val="24"/>
                <w:szCs w:val="24"/>
              </w:rPr>
              <w:t>55 376,11</w:t>
            </w:r>
          </w:p>
        </w:tc>
        <w:tc>
          <w:tcPr>
            <w:tcW w:w="527" w:type="pct"/>
          </w:tcPr>
          <w:p w:rsidR="00B13DCD" w:rsidRPr="002D446E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446E">
              <w:rPr>
                <w:rFonts w:ascii="Times New Roman" w:hAnsi="Times New Roman"/>
                <w:i/>
                <w:sz w:val="24"/>
                <w:szCs w:val="24"/>
              </w:rPr>
              <w:t>55 376,11</w:t>
            </w:r>
          </w:p>
        </w:tc>
        <w:tc>
          <w:tcPr>
            <w:tcW w:w="526" w:type="pct"/>
          </w:tcPr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50 457,89</w:t>
            </w:r>
          </w:p>
        </w:tc>
        <w:tc>
          <w:tcPr>
            <w:tcW w:w="570" w:type="pct"/>
          </w:tcPr>
          <w:p w:rsidR="00B13DCD" w:rsidRPr="00727D7C" w:rsidRDefault="00B13DCD" w:rsidP="0072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50 457,89</w:t>
            </w:r>
          </w:p>
        </w:tc>
        <w:tc>
          <w:tcPr>
            <w:tcW w:w="526" w:type="pct"/>
          </w:tcPr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4918,22</w:t>
            </w:r>
          </w:p>
        </w:tc>
        <w:tc>
          <w:tcPr>
            <w:tcW w:w="506" w:type="pct"/>
          </w:tcPr>
          <w:p w:rsidR="00B13DCD" w:rsidRPr="00727D7C" w:rsidRDefault="00B13DCD" w:rsidP="00670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4918,22</w:t>
            </w:r>
          </w:p>
        </w:tc>
        <w:tc>
          <w:tcPr>
            <w:tcW w:w="569" w:type="pct"/>
          </w:tcPr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B13DCD" w:rsidRPr="00727D7C" w:rsidRDefault="00B13DCD" w:rsidP="00670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3DCD" w:rsidRPr="001D16A3" w:rsidTr="002D446E">
        <w:tc>
          <w:tcPr>
            <w:tcW w:w="681" w:type="pct"/>
          </w:tcPr>
          <w:p w:rsidR="00B13DCD" w:rsidRPr="00BA5553" w:rsidRDefault="00B13DCD" w:rsidP="00607A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553">
              <w:rPr>
                <w:rFonts w:ascii="Times New Roman" w:hAnsi="Times New Roman"/>
                <w:sz w:val="20"/>
                <w:szCs w:val="20"/>
              </w:rPr>
              <w:t>- транспортные услуги</w:t>
            </w:r>
          </w:p>
        </w:tc>
        <w:tc>
          <w:tcPr>
            <w:tcW w:w="569" w:type="pct"/>
          </w:tcPr>
          <w:p w:rsidR="00B13DCD" w:rsidRPr="002D446E" w:rsidRDefault="00B13DCD" w:rsidP="006708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446E">
              <w:rPr>
                <w:rFonts w:ascii="Times New Roman" w:hAnsi="Times New Roman"/>
                <w:i/>
                <w:sz w:val="24"/>
                <w:szCs w:val="24"/>
              </w:rPr>
              <w:t>24 071,90</w:t>
            </w:r>
          </w:p>
        </w:tc>
        <w:tc>
          <w:tcPr>
            <w:tcW w:w="527" w:type="pct"/>
          </w:tcPr>
          <w:p w:rsidR="00B13DCD" w:rsidRPr="002D446E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446E">
              <w:rPr>
                <w:rFonts w:ascii="Times New Roman" w:hAnsi="Times New Roman"/>
                <w:i/>
                <w:sz w:val="24"/>
                <w:szCs w:val="24"/>
              </w:rPr>
              <w:t>24 071,90</w:t>
            </w:r>
          </w:p>
        </w:tc>
        <w:tc>
          <w:tcPr>
            <w:tcW w:w="526" w:type="pct"/>
          </w:tcPr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pct"/>
          </w:tcPr>
          <w:p w:rsidR="00B13DCD" w:rsidRPr="00727D7C" w:rsidRDefault="00B13DCD" w:rsidP="0072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pct"/>
          </w:tcPr>
          <w:p w:rsidR="00B13DCD" w:rsidRPr="00727D7C" w:rsidRDefault="00B13DCD" w:rsidP="00670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9" w:type="pct"/>
          </w:tcPr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24071,9</w:t>
            </w:r>
          </w:p>
        </w:tc>
        <w:tc>
          <w:tcPr>
            <w:tcW w:w="526" w:type="pct"/>
          </w:tcPr>
          <w:p w:rsidR="00B13DCD" w:rsidRPr="00727D7C" w:rsidRDefault="00B13DCD" w:rsidP="00670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24071,9</w:t>
            </w:r>
          </w:p>
        </w:tc>
      </w:tr>
      <w:tr w:rsidR="00B13DCD" w:rsidRPr="001D16A3" w:rsidTr="002D446E">
        <w:tc>
          <w:tcPr>
            <w:tcW w:w="681" w:type="pct"/>
          </w:tcPr>
          <w:p w:rsidR="00B13DCD" w:rsidRPr="00BA5553" w:rsidRDefault="00B13DCD" w:rsidP="00607A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553">
              <w:rPr>
                <w:rFonts w:ascii="Times New Roman" w:hAnsi="Times New Roman"/>
                <w:sz w:val="20"/>
                <w:szCs w:val="20"/>
              </w:rPr>
              <w:t>- коммунальные услуги</w:t>
            </w:r>
          </w:p>
        </w:tc>
        <w:tc>
          <w:tcPr>
            <w:tcW w:w="569" w:type="pct"/>
          </w:tcPr>
          <w:p w:rsidR="00B13DCD" w:rsidRPr="002D446E" w:rsidRDefault="00B13DCD" w:rsidP="006708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446E">
              <w:rPr>
                <w:rFonts w:ascii="Times New Roman" w:hAnsi="Times New Roman"/>
                <w:i/>
                <w:sz w:val="24"/>
                <w:szCs w:val="24"/>
              </w:rPr>
              <w:t>728 386,16</w:t>
            </w:r>
          </w:p>
        </w:tc>
        <w:tc>
          <w:tcPr>
            <w:tcW w:w="527" w:type="pct"/>
          </w:tcPr>
          <w:p w:rsidR="00B13DCD" w:rsidRPr="002D446E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446E">
              <w:rPr>
                <w:rFonts w:ascii="Times New Roman" w:hAnsi="Times New Roman"/>
                <w:i/>
                <w:sz w:val="24"/>
                <w:szCs w:val="24"/>
              </w:rPr>
              <w:t>728 386,16</w:t>
            </w:r>
          </w:p>
        </w:tc>
        <w:tc>
          <w:tcPr>
            <w:tcW w:w="526" w:type="pct"/>
          </w:tcPr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728 386,16</w:t>
            </w:r>
          </w:p>
        </w:tc>
        <w:tc>
          <w:tcPr>
            <w:tcW w:w="570" w:type="pct"/>
          </w:tcPr>
          <w:p w:rsidR="00B13DCD" w:rsidRPr="00727D7C" w:rsidRDefault="00B13DCD" w:rsidP="0072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728 386,16</w:t>
            </w:r>
          </w:p>
        </w:tc>
        <w:tc>
          <w:tcPr>
            <w:tcW w:w="526" w:type="pct"/>
          </w:tcPr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pct"/>
          </w:tcPr>
          <w:p w:rsidR="00B13DCD" w:rsidRPr="00727D7C" w:rsidRDefault="00B13DCD" w:rsidP="00670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9" w:type="pct"/>
          </w:tcPr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B13DCD" w:rsidRPr="00727D7C" w:rsidRDefault="00B13DCD" w:rsidP="00670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3DCD" w:rsidRPr="001D16A3" w:rsidTr="002D446E">
        <w:tc>
          <w:tcPr>
            <w:tcW w:w="681" w:type="pct"/>
          </w:tcPr>
          <w:p w:rsidR="00B13DCD" w:rsidRPr="00BA5553" w:rsidRDefault="00B13DCD" w:rsidP="00607A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553">
              <w:rPr>
                <w:rFonts w:ascii="Times New Roman" w:hAnsi="Times New Roman"/>
                <w:sz w:val="20"/>
                <w:szCs w:val="20"/>
              </w:rPr>
              <w:t>- арендная плата за пользование имуществом</w:t>
            </w:r>
          </w:p>
        </w:tc>
        <w:tc>
          <w:tcPr>
            <w:tcW w:w="569" w:type="pct"/>
          </w:tcPr>
          <w:p w:rsidR="00B13DCD" w:rsidRPr="002D446E" w:rsidRDefault="00B13DCD" w:rsidP="006708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44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27" w:type="pct"/>
          </w:tcPr>
          <w:p w:rsidR="00B13DCD" w:rsidRPr="002D446E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44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pct"/>
          </w:tcPr>
          <w:p w:rsidR="00B13DCD" w:rsidRPr="00727D7C" w:rsidRDefault="00B13DCD" w:rsidP="0072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pct"/>
          </w:tcPr>
          <w:p w:rsidR="00B13DCD" w:rsidRPr="00727D7C" w:rsidRDefault="00B13DCD" w:rsidP="00670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9" w:type="pct"/>
          </w:tcPr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B13DCD" w:rsidRPr="00727D7C" w:rsidRDefault="00B13DCD" w:rsidP="00670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3DCD" w:rsidRPr="001D16A3" w:rsidTr="002D446E">
        <w:tc>
          <w:tcPr>
            <w:tcW w:w="681" w:type="pct"/>
          </w:tcPr>
          <w:p w:rsidR="00B13DCD" w:rsidRPr="00BA5553" w:rsidRDefault="00B13DCD" w:rsidP="00607A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553">
              <w:rPr>
                <w:rFonts w:ascii="Times New Roman" w:hAnsi="Times New Roman"/>
                <w:sz w:val="20"/>
                <w:szCs w:val="20"/>
              </w:rPr>
              <w:t>-услуги по содержанию имущества</w:t>
            </w:r>
          </w:p>
        </w:tc>
        <w:tc>
          <w:tcPr>
            <w:tcW w:w="569" w:type="pct"/>
          </w:tcPr>
          <w:p w:rsidR="00B13DCD" w:rsidRPr="002D446E" w:rsidRDefault="00B13DCD" w:rsidP="006708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446E">
              <w:rPr>
                <w:rFonts w:ascii="Times New Roman" w:hAnsi="Times New Roman"/>
                <w:i/>
                <w:sz w:val="24"/>
                <w:szCs w:val="24"/>
              </w:rPr>
              <w:t>65 052,62</w:t>
            </w:r>
          </w:p>
        </w:tc>
        <w:tc>
          <w:tcPr>
            <w:tcW w:w="527" w:type="pct"/>
          </w:tcPr>
          <w:p w:rsidR="00B13DCD" w:rsidRPr="002D446E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446E">
              <w:rPr>
                <w:rFonts w:ascii="Times New Roman" w:hAnsi="Times New Roman"/>
                <w:i/>
                <w:sz w:val="24"/>
                <w:szCs w:val="24"/>
              </w:rPr>
              <w:t>65 052,62</w:t>
            </w:r>
          </w:p>
        </w:tc>
        <w:tc>
          <w:tcPr>
            <w:tcW w:w="526" w:type="pct"/>
          </w:tcPr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65 052,62</w:t>
            </w:r>
          </w:p>
        </w:tc>
        <w:tc>
          <w:tcPr>
            <w:tcW w:w="570" w:type="pct"/>
          </w:tcPr>
          <w:p w:rsidR="00B13DCD" w:rsidRPr="00727D7C" w:rsidRDefault="00B13DCD" w:rsidP="0072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65 052,62</w:t>
            </w:r>
          </w:p>
        </w:tc>
        <w:tc>
          <w:tcPr>
            <w:tcW w:w="526" w:type="pct"/>
          </w:tcPr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pct"/>
          </w:tcPr>
          <w:p w:rsidR="00B13DCD" w:rsidRPr="00727D7C" w:rsidRDefault="00B13DCD" w:rsidP="00670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9" w:type="pct"/>
          </w:tcPr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B13DCD" w:rsidRPr="00727D7C" w:rsidRDefault="00B13DCD" w:rsidP="00670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3DCD" w:rsidRPr="001D16A3" w:rsidTr="002D446E">
        <w:trPr>
          <w:trHeight w:val="70"/>
        </w:trPr>
        <w:tc>
          <w:tcPr>
            <w:tcW w:w="681" w:type="pct"/>
          </w:tcPr>
          <w:p w:rsidR="00B13DCD" w:rsidRPr="00BA5553" w:rsidRDefault="00B13DCD" w:rsidP="00607A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553">
              <w:rPr>
                <w:rFonts w:ascii="Times New Roman" w:hAnsi="Times New Roman"/>
                <w:sz w:val="20"/>
                <w:szCs w:val="20"/>
              </w:rPr>
              <w:t xml:space="preserve">- прочие услуги </w:t>
            </w:r>
          </w:p>
        </w:tc>
        <w:tc>
          <w:tcPr>
            <w:tcW w:w="569" w:type="pct"/>
          </w:tcPr>
          <w:p w:rsidR="00B13DCD" w:rsidRPr="002D446E" w:rsidRDefault="00B13DCD" w:rsidP="006708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27" w:type="pct"/>
          </w:tcPr>
          <w:p w:rsidR="00B13DCD" w:rsidRPr="002D446E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pct"/>
          </w:tcPr>
          <w:p w:rsidR="00B13DCD" w:rsidRPr="00727D7C" w:rsidRDefault="00B13DCD" w:rsidP="0072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pct"/>
          </w:tcPr>
          <w:p w:rsidR="00B13DCD" w:rsidRPr="00727D7C" w:rsidRDefault="00B13DCD" w:rsidP="00670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9" w:type="pct"/>
          </w:tcPr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B13DCD" w:rsidRPr="00727D7C" w:rsidRDefault="00B13DCD" w:rsidP="00670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3DCD" w:rsidRPr="001D16A3" w:rsidTr="002D446E">
        <w:tc>
          <w:tcPr>
            <w:tcW w:w="681" w:type="pct"/>
          </w:tcPr>
          <w:p w:rsidR="00B13DCD" w:rsidRPr="00BA5553" w:rsidRDefault="00B13DCD" w:rsidP="00607A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553">
              <w:rPr>
                <w:rFonts w:ascii="Times New Roman" w:hAnsi="Times New Roman"/>
                <w:sz w:val="20"/>
                <w:szCs w:val="20"/>
              </w:rPr>
              <w:t>- пособия по социальной помощи населению</w:t>
            </w:r>
          </w:p>
        </w:tc>
        <w:tc>
          <w:tcPr>
            <w:tcW w:w="569" w:type="pct"/>
          </w:tcPr>
          <w:p w:rsidR="00B13DCD" w:rsidRPr="002D446E" w:rsidRDefault="00B13DCD" w:rsidP="006708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44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27" w:type="pct"/>
          </w:tcPr>
          <w:p w:rsidR="00B13DCD" w:rsidRPr="002D446E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44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pct"/>
          </w:tcPr>
          <w:p w:rsidR="00B13DCD" w:rsidRPr="00727D7C" w:rsidRDefault="00B13DCD" w:rsidP="0072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pct"/>
          </w:tcPr>
          <w:p w:rsidR="00B13DCD" w:rsidRPr="00727D7C" w:rsidRDefault="00B13DCD" w:rsidP="00670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9" w:type="pct"/>
          </w:tcPr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B13DCD" w:rsidRPr="00727D7C" w:rsidRDefault="00B13DCD" w:rsidP="00670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3DCD" w:rsidRPr="001D16A3" w:rsidTr="002D446E">
        <w:tc>
          <w:tcPr>
            <w:tcW w:w="681" w:type="pct"/>
          </w:tcPr>
          <w:p w:rsidR="00B13DCD" w:rsidRPr="00BA5553" w:rsidRDefault="00B13DCD" w:rsidP="00607A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553">
              <w:rPr>
                <w:rFonts w:ascii="Times New Roman" w:hAnsi="Times New Roman"/>
                <w:sz w:val="20"/>
                <w:szCs w:val="20"/>
              </w:rPr>
              <w:t>- приобретение основных средств</w:t>
            </w:r>
          </w:p>
        </w:tc>
        <w:tc>
          <w:tcPr>
            <w:tcW w:w="569" w:type="pct"/>
          </w:tcPr>
          <w:p w:rsidR="00B13DCD" w:rsidRPr="002D446E" w:rsidRDefault="00B13DCD" w:rsidP="006708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446E">
              <w:rPr>
                <w:rFonts w:ascii="Times New Roman" w:hAnsi="Times New Roman"/>
                <w:i/>
                <w:sz w:val="24"/>
                <w:szCs w:val="24"/>
              </w:rPr>
              <w:t>406 200,95</w:t>
            </w:r>
          </w:p>
        </w:tc>
        <w:tc>
          <w:tcPr>
            <w:tcW w:w="527" w:type="pct"/>
          </w:tcPr>
          <w:p w:rsidR="00B13DCD" w:rsidRPr="002D446E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446E">
              <w:rPr>
                <w:rFonts w:ascii="Times New Roman" w:hAnsi="Times New Roman"/>
                <w:i/>
                <w:sz w:val="24"/>
                <w:szCs w:val="24"/>
              </w:rPr>
              <w:t>406 200,95</w:t>
            </w:r>
          </w:p>
        </w:tc>
        <w:tc>
          <w:tcPr>
            <w:tcW w:w="526" w:type="pct"/>
          </w:tcPr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280 503,95</w:t>
            </w:r>
          </w:p>
        </w:tc>
        <w:tc>
          <w:tcPr>
            <w:tcW w:w="570" w:type="pct"/>
          </w:tcPr>
          <w:p w:rsidR="00B13DCD" w:rsidRPr="00727D7C" w:rsidRDefault="00B13DCD" w:rsidP="0072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280 503,95</w:t>
            </w:r>
          </w:p>
        </w:tc>
        <w:tc>
          <w:tcPr>
            <w:tcW w:w="526" w:type="pct"/>
          </w:tcPr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40 280,00</w:t>
            </w:r>
          </w:p>
        </w:tc>
        <w:tc>
          <w:tcPr>
            <w:tcW w:w="506" w:type="pct"/>
          </w:tcPr>
          <w:p w:rsidR="00B13DCD" w:rsidRPr="00727D7C" w:rsidRDefault="00B13DCD" w:rsidP="00670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40 280,00</w:t>
            </w:r>
          </w:p>
        </w:tc>
        <w:tc>
          <w:tcPr>
            <w:tcW w:w="569" w:type="pct"/>
          </w:tcPr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85 417,00</w:t>
            </w:r>
          </w:p>
        </w:tc>
        <w:tc>
          <w:tcPr>
            <w:tcW w:w="526" w:type="pct"/>
          </w:tcPr>
          <w:p w:rsidR="00B13DCD" w:rsidRPr="00727D7C" w:rsidRDefault="00B13DCD" w:rsidP="00670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85 417,00</w:t>
            </w:r>
          </w:p>
        </w:tc>
      </w:tr>
      <w:tr w:rsidR="00B13DCD" w:rsidRPr="001D16A3" w:rsidTr="002D446E">
        <w:tc>
          <w:tcPr>
            <w:tcW w:w="681" w:type="pct"/>
          </w:tcPr>
          <w:p w:rsidR="00B13DCD" w:rsidRPr="00BA5553" w:rsidRDefault="00B13DCD" w:rsidP="00607A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553">
              <w:rPr>
                <w:rFonts w:ascii="Times New Roman" w:hAnsi="Times New Roman"/>
                <w:sz w:val="20"/>
                <w:szCs w:val="20"/>
              </w:rPr>
              <w:t>- приобретение нематериальных активов</w:t>
            </w:r>
          </w:p>
        </w:tc>
        <w:tc>
          <w:tcPr>
            <w:tcW w:w="569" w:type="pct"/>
          </w:tcPr>
          <w:p w:rsidR="00B13DCD" w:rsidRPr="002D446E" w:rsidRDefault="00B13DCD" w:rsidP="006708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44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27" w:type="pct"/>
          </w:tcPr>
          <w:p w:rsidR="00B13DCD" w:rsidRPr="002D446E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44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pct"/>
          </w:tcPr>
          <w:p w:rsidR="00B13DCD" w:rsidRPr="00727D7C" w:rsidRDefault="00B13DCD" w:rsidP="0072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pct"/>
          </w:tcPr>
          <w:p w:rsidR="00B13DCD" w:rsidRPr="00727D7C" w:rsidRDefault="00B13DCD" w:rsidP="00670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9" w:type="pct"/>
          </w:tcPr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B13DCD" w:rsidRPr="00727D7C" w:rsidRDefault="00B13DCD" w:rsidP="00670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3DCD" w:rsidRPr="001D16A3" w:rsidTr="002D446E">
        <w:tc>
          <w:tcPr>
            <w:tcW w:w="681" w:type="pct"/>
          </w:tcPr>
          <w:p w:rsidR="00B13DCD" w:rsidRPr="00BA5553" w:rsidRDefault="00B13DCD" w:rsidP="00607A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553">
              <w:rPr>
                <w:rFonts w:ascii="Times New Roman" w:hAnsi="Times New Roman"/>
                <w:sz w:val="20"/>
                <w:szCs w:val="20"/>
              </w:rPr>
              <w:t>- приобретение материальных запасов</w:t>
            </w:r>
          </w:p>
        </w:tc>
        <w:tc>
          <w:tcPr>
            <w:tcW w:w="569" w:type="pct"/>
          </w:tcPr>
          <w:p w:rsidR="00B13DCD" w:rsidRPr="002D446E" w:rsidRDefault="00B13DCD" w:rsidP="006708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446E">
              <w:rPr>
                <w:rFonts w:ascii="Times New Roman" w:hAnsi="Times New Roman"/>
                <w:i/>
                <w:sz w:val="24"/>
                <w:szCs w:val="24"/>
              </w:rPr>
              <w:t>325 418,06</w:t>
            </w:r>
          </w:p>
        </w:tc>
        <w:tc>
          <w:tcPr>
            <w:tcW w:w="527" w:type="pct"/>
          </w:tcPr>
          <w:p w:rsidR="00B13DCD" w:rsidRPr="002D446E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446E">
              <w:rPr>
                <w:rFonts w:ascii="Times New Roman" w:hAnsi="Times New Roman"/>
                <w:i/>
                <w:sz w:val="24"/>
                <w:szCs w:val="24"/>
              </w:rPr>
              <w:t>325 418,06</w:t>
            </w:r>
          </w:p>
        </w:tc>
        <w:tc>
          <w:tcPr>
            <w:tcW w:w="526" w:type="pct"/>
          </w:tcPr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191 867,31</w:t>
            </w:r>
          </w:p>
        </w:tc>
        <w:tc>
          <w:tcPr>
            <w:tcW w:w="570" w:type="pct"/>
          </w:tcPr>
          <w:p w:rsidR="00B13DCD" w:rsidRPr="00727D7C" w:rsidRDefault="00B13DCD" w:rsidP="0072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191 867,31</w:t>
            </w:r>
          </w:p>
        </w:tc>
        <w:tc>
          <w:tcPr>
            <w:tcW w:w="526" w:type="pct"/>
          </w:tcPr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37 172,31</w:t>
            </w:r>
          </w:p>
        </w:tc>
        <w:tc>
          <w:tcPr>
            <w:tcW w:w="506" w:type="pct"/>
          </w:tcPr>
          <w:p w:rsidR="00B13DCD" w:rsidRPr="00727D7C" w:rsidRDefault="00B13DCD" w:rsidP="00670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37 172,31</w:t>
            </w:r>
          </w:p>
        </w:tc>
        <w:tc>
          <w:tcPr>
            <w:tcW w:w="569" w:type="pct"/>
          </w:tcPr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96 378,44</w:t>
            </w:r>
          </w:p>
        </w:tc>
        <w:tc>
          <w:tcPr>
            <w:tcW w:w="526" w:type="pct"/>
          </w:tcPr>
          <w:p w:rsidR="00B13DCD" w:rsidRPr="00727D7C" w:rsidRDefault="00B13DCD" w:rsidP="00670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96 378,44</w:t>
            </w:r>
          </w:p>
        </w:tc>
      </w:tr>
      <w:tr w:rsidR="00B13DCD" w:rsidRPr="001D16A3" w:rsidTr="002D446E">
        <w:tc>
          <w:tcPr>
            <w:tcW w:w="681" w:type="pct"/>
          </w:tcPr>
          <w:p w:rsidR="00B13DCD" w:rsidRPr="00BA5553" w:rsidRDefault="00B13DCD" w:rsidP="00607A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553">
              <w:rPr>
                <w:rFonts w:ascii="Times New Roman" w:hAnsi="Times New Roman"/>
                <w:sz w:val="20"/>
                <w:szCs w:val="20"/>
              </w:rPr>
              <w:t>- приобретение ценных бумаг в случаях, установленных федеральными законами</w:t>
            </w:r>
          </w:p>
        </w:tc>
        <w:tc>
          <w:tcPr>
            <w:tcW w:w="569" w:type="pct"/>
          </w:tcPr>
          <w:p w:rsidR="00B13DCD" w:rsidRPr="002D446E" w:rsidRDefault="00B13DCD" w:rsidP="006708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27" w:type="pct"/>
          </w:tcPr>
          <w:p w:rsidR="00B13DCD" w:rsidRPr="002D446E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pct"/>
          </w:tcPr>
          <w:p w:rsidR="00B13DCD" w:rsidRPr="00727D7C" w:rsidRDefault="00B13DCD" w:rsidP="0072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pct"/>
          </w:tcPr>
          <w:p w:rsidR="00B13DCD" w:rsidRPr="00727D7C" w:rsidRDefault="00B13DCD" w:rsidP="00670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9" w:type="pct"/>
          </w:tcPr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B13DCD" w:rsidRPr="00727D7C" w:rsidRDefault="00B13DCD" w:rsidP="00670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3DCD" w:rsidRPr="001D16A3" w:rsidTr="002D446E">
        <w:tc>
          <w:tcPr>
            <w:tcW w:w="681" w:type="pct"/>
          </w:tcPr>
          <w:p w:rsidR="00B13DCD" w:rsidRPr="00BA5553" w:rsidRDefault="00B13DCD" w:rsidP="00607A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553">
              <w:rPr>
                <w:rFonts w:ascii="Times New Roman" w:hAnsi="Times New Roman"/>
                <w:sz w:val="20"/>
                <w:szCs w:val="20"/>
              </w:rPr>
              <w:t>- прочие расходы</w:t>
            </w:r>
          </w:p>
        </w:tc>
        <w:tc>
          <w:tcPr>
            <w:tcW w:w="569" w:type="pct"/>
          </w:tcPr>
          <w:p w:rsidR="00B13DCD" w:rsidRPr="002D446E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225673,97</w:t>
            </w:r>
          </w:p>
        </w:tc>
        <w:tc>
          <w:tcPr>
            <w:tcW w:w="527" w:type="pct"/>
          </w:tcPr>
          <w:p w:rsidR="00B13DCD" w:rsidRPr="002D446E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446E">
              <w:rPr>
                <w:rFonts w:ascii="Times New Roman" w:hAnsi="Times New Roman"/>
                <w:i/>
                <w:sz w:val="24"/>
                <w:szCs w:val="24"/>
              </w:rPr>
              <w:t>198 370,35</w:t>
            </w:r>
          </w:p>
        </w:tc>
        <w:tc>
          <w:tcPr>
            <w:tcW w:w="526" w:type="pct"/>
          </w:tcPr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168 382,18</w:t>
            </w:r>
          </w:p>
        </w:tc>
        <w:tc>
          <w:tcPr>
            <w:tcW w:w="570" w:type="pct"/>
          </w:tcPr>
          <w:p w:rsidR="00B13DCD" w:rsidRPr="00727D7C" w:rsidRDefault="00B13DCD" w:rsidP="0072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168 382,18</w:t>
            </w:r>
          </w:p>
        </w:tc>
        <w:tc>
          <w:tcPr>
            <w:tcW w:w="526" w:type="pct"/>
          </w:tcPr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41799,32</w:t>
            </w:r>
          </w:p>
        </w:tc>
        <w:tc>
          <w:tcPr>
            <w:tcW w:w="506" w:type="pct"/>
          </w:tcPr>
          <w:p w:rsidR="00B13DCD" w:rsidRPr="00727D7C" w:rsidRDefault="00B13DCD" w:rsidP="00670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14 495,70</w:t>
            </w:r>
          </w:p>
        </w:tc>
        <w:tc>
          <w:tcPr>
            <w:tcW w:w="569" w:type="pct"/>
          </w:tcPr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15 492,47</w:t>
            </w:r>
          </w:p>
        </w:tc>
        <w:tc>
          <w:tcPr>
            <w:tcW w:w="526" w:type="pct"/>
          </w:tcPr>
          <w:p w:rsidR="00B13DCD" w:rsidRPr="00727D7C" w:rsidRDefault="00B13DCD" w:rsidP="00670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15 492,47</w:t>
            </w:r>
          </w:p>
        </w:tc>
      </w:tr>
      <w:tr w:rsidR="00B13DCD" w:rsidRPr="001D16A3" w:rsidTr="002D446E">
        <w:tc>
          <w:tcPr>
            <w:tcW w:w="681" w:type="pct"/>
          </w:tcPr>
          <w:p w:rsidR="00B13DCD" w:rsidRPr="00BA5553" w:rsidRDefault="00B13DCD" w:rsidP="00607A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553">
              <w:rPr>
                <w:rFonts w:ascii="Times New Roman" w:hAnsi="Times New Roman"/>
                <w:sz w:val="20"/>
                <w:szCs w:val="20"/>
              </w:rPr>
              <w:t>- иные выплаты, не запрещенные законодательством Российской Федерации (212, 290)</w:t>
            </w:r>
          </w:p>
        </w:tc>
        <w:tc>
          <w:tcPr>
            <w:tcW w:w="569" w:type="pct"/>
          </w:tcPr>
          <w:p w:rsidR="00B13DCD" w:rsidRPr="002D446E" w:rsidRDefault="00B13DCD" w:rsidP="006953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41 556,48</w:t>
            </w:r>
          </w:p>
        </w:tc>
        <w:tc>
          <w:tcPr>
            <w:tcW w:w="527" w:type="pct"/>
          </w:tcPr>
          <w:p w:rsidR="00B13DCD" w:rsidRPr="002D446E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446E">
              <w:rPr>
                <w:rFonts w:ascii="Times New Roman" w:hAnsi="Times New Roman"/>
                <w:i/>
                <w:sz w:val="24"/>
                <w:szCs w:val="24"/>
              </w:rPr>
              <w:t>41 556,48</w:t>
            </w:r>
          </w:p>
          <w:p w:rsidR="00B13DCD" w:rsidRPr="002D446E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6" w:type="pct"/>
          </w:tcPr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5 314,50</w:t>
            </w:r>
          </w:p>
        </w:tc>
        <w:tc>
          <w:tcPr>
            <w:tcW w:w="570" w:type="pct"/>
          </w:tcPr>
          <w:p w:rsidR="00B13DCD" w:rsidRPr="00727D7C" w:rsidRDefault="00B13DCD" w:rsidP="0072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5 314,50</w:t>
            </w:r>
          </w:p>
        </w:tc>
        <w:tc>
          <w:tcPr>
            <w:tcW w:w="526" w:type="pct"/>
          </w:tcPr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22 941,98</w:t>
            </w:r>
          </w:p>
        </w:tc>
        <w:tc>
          <w:tcPr>
            <w:tcW w:w="506" w:type="pct"/>
          </w:tcPr>
          <w:p w:rsidR="00B13DCD" w:rsidRPr="00727D7C" w:rsidRDefault="00B13DCD" w:rsidP="00670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22 941,98</w:t>
            </w:r>
          </w:p>
        </w:tc>
        <w:tc>
          <w:tcPr>
            <w:tcW w:w="569" w:type="pct"/>
          </w:tcPr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13 300,00</w:t>
            </w:r>
          </w:p>
        </w:tc>
        <w:tc>
          <w:tcPr>
            <w:tcW w:w="526" w:type="pct"/>
          </w:tcPr>
          <w:p w:rsidR="00B13DCD" w:rsidRPr="00727D7C" w:rsidRDefault="00B13DCD" w:rsidP="00670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13 300,00</w:t>
            </w:r>
          </w:p>
        </w:tc>
      </w:tr>
      <w:tr w:rsidR="00B13DCD" w:rsidRPr="001D16A3" w:rsidTr="002D446E">
        <w:tc>
          <w:tcPr>
            <w:tcW w:w="681" w:type="pct"/>
          </w:tcPr>
          <w:p w:rsidR="00B13DCD" w:rsidRPr="00BA5553" w:rsidRDefault="00B13DCD" w:rsidP="00607A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553">
              <w:rPr>
                <w:rFonts w:ascii="Times New Roman" w:hAnsi="Times New Roman"/>
                <w:sz w:val="20"/>
                <w:szCs w:val="20"/>
              </w:rPr>
              <w:t>Остаток средств на конец периода</w:t>
            </w:r>
          </w:p>
        </w:tc>
        <w:tc>
          <w:tcPr>
            <w:tcW w:w="569" w:type="pct"/>
          </w:tcPr>
          <w:p w:rsidR="00B13DCD" w:rsidRPr="002D446E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44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27" w:type="pct"/>
          </w:tcPr>
          <w:p w:rsidR="00B13DCD" w:rsidRPr="002D446E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446E">
              <w:rPr>
                <w:rFonts w:ascii="Times New Roman" w:hAnsi="Times New Roman"/>
                <w:i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D446E">
              <w:rPr>
                <w:rFonts w:ascii="Times New Roman" w:hAnsi="Times New Roman"/>
                <w:i/>
                <w:sz w:val="24"/>
                <w:szCs w:val="24"/>
              </w:rPr>
              <w:t>303,62</w:t>
            </w:r>
          </w:p>
        </w:tc>
        <w:tc>
          <w:tcPr>
            <w:tcW w:w="526" w:type="pct"/>
          </w:tcPr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pct"/>
          </w:tcPr>
          <w:p w:rsidR="00B13DCD" w:rsidRPr="00727D7C" w:rsidRDefault="00B13DCD" w:rsidP="0072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27 303,62</w:t>
            </w:r>
          </w:p>
        </w:tc>
        <w:tc>
          <w:tcPr>
            <w:tcW w:w="506" w:type="pct"/>
          </w:tcPr>
          <w:p w:rsidR="00B13DCD" w:rsidRPr="00727D7C" w:rsidRDefault="00B13DCD" w:rsidP="00670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27 303,62</w:t>
            </w:r>
          </w:p>
        </w:tc>
        <w:tc>
          <w:tcPr>
            <w:tcW w:w="569" w:type="pct"/>
          </w:tcPr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B13DCD" w:rsidRPr="00727D7C" w:rsidRDefault="00B13DCD" w:rsidP="00670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3DCD" w:rsidRPr="001D16A3" w:rsidTr="002D446E">
        <w:tc>
          <w:tcPr>
            <w:tcW w:w="681" w:type="pct"/>
          </w:tcPr>
          <w:p w:rsidR="00B13DCD" w:rsidRPr="00BA5553" w:rsidRDefault="00B13DCD" w:rsidP="00607A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553">
              <w:rPr>
                <w:rFonts w:ascii="Times New Roman" w:hAnsi="Times New Roman"/>
                <w:sz w:val="20"/>
                <w:szCs w:val="20"/>
              </w:rPr>
              <w:t>Справочно: объем публичных обязательств, всего</w:t>
            </w:r>
          </w:p>
        </w:tc>
        <w:tc>
          <w:tcPr>
            <w:tcW w:w="569" w:type="pct"/>
          </w:tcPr>
          <w:p w:rsidR="00B13DCD" w:rsidRPr="002D446E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44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27" w:type="pct"/>
          </w:tcPr>
          <w:p w:rsidR="00B13DCD" w:rsidRPr="002D446E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44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pct"/>
          </w:tcPr>
          <w:p w:rsidR="00B13DCD" w:rsidRPr="00727D7C" w:rsidRDefault="00B13DCD" w:rsidP="0072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pct"/>
          </w:tcPr>
          <w:p w:rsidR="00B13DCD" w:rsidRPr="00727D7C" w:rsidRDefault="00B13DCD" w:rsidP="00670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9" w:type="pct"/>
          </w:tcPr>
          <w:p w:rsidR="00B13DCD" w:rsidRPr="00727D7C" w:rsidRDefault="00B13DCD" w:rsidP="002D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B13DCD" w:rsidRPr="00727D7C" w:rsidRDefault="00B13DCD" w:rsidP="00670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13DCD" w:rsidRDefault="00B13DCD" w:rsidP="00607A58">
      <w:pPr>
        <w:spacing w:after="0" w:line="240" w:lineRule="auto"/>
      </w:pPr>
    </w:p>
    <w:p w:rsidR="00B13DCD" w:rsidRDefault="00B13DCD" w:rsidP="002D4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B13DCD" w:rsidSect="00093F9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* </w:t>
      </w:r>
      <w:r w:rsidRPr="00BA5553">
        <w:rPr>
          <w:rFonts w:ascii="Times New Roman" w:hAnsi="Times New Roman"/>
          <w:sz w:val="20"/>
          <w:szCs w:val="20"/>
        </w:rPr>
        <w:t>примечание: объемы планируемых выплат, источником финансового обеспечения которых являются поступления от оказания учреждениями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формируются учреждением в соответствии с порядком определения платы, установленным в соответствии с действующим законодательством)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4731"/>
        <w:gridCol w:w="2249"/>
        <w:gridCol w:w="2213"/>
      </w:tblGrid>
      <w:tr w:rsidR="00B13DCD" w:rsidRPr="00FE67BB" w:rsidTr="00FE67BB">
        <w:tc>
          <w:tcPr>
            <w:tcW w:w="9889" w:type="dxa"/>
            <w:gridSpan w:val="4"/>
          </w:tcPr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FE67BB">
              <w:rPr>
                <w:rFonts w:ascii="Times New Roman" w:hAnsi="Times New Roman"/>
                <w:sz w:val="24"/>
                <w:szCs w:val="24"/>
              </w:rPr>
              <w:t>Об использовании имущества, закрепленного за учреждением</w:t>
            </w:r>
          </w:p>
        </w:tc>
      </w:tr>
      <w:tr w:rsidR="00B13DCD" w:rsidRPr="00FE67BB" w:rsidTr="00FE67BB">
        <w:tc>
          <w:tcPr>
            <w:tcW w:w="696" w:type="dxa"/>
          </w:tcPr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731" w:type="dxa"/>
          </w:tcPr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249" w:type="dxa"/>
          </w:tcPr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На начало отчетного года</w:t>
            </w:r>
          </w:p>
        </w:tc>
        <w:tc>
          <w:tcPr>
            <w:tcW w:w="2213" w:type="dxa"/>
          </w:tcPr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На конец отчетного года</w:t>
            </w:r>
          </w:p>
        </w:tc>
      </w:tr>
      <w:tr w:rsidR="00B13DCD" w:rsidRPr="00FE67BB" w:rsidTr="00FE67BB">
        <w:tc>
          <w:tcPr>
            <w:tcW w:w="696" w:type="dxa"/>
          </w:tcPr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1" w:type="dxa"/>
          </w:tcPr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3" w:type="dxa"/>
          </w:tcPr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13DCD" w:rsidRPr="00FE67BB" w:rsidTr="00FE67BB">
        <w:tc>
          <w:tcPr>
            <w:tcW w:w="696" w:type="dxa"/>
          </w:tcPr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731" w:type="dxa"/>
          </w:tcPr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Общая балансовая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7BB">
              <w:rPr>
                <w:rFonts w:ascii="Times New Roman" w:hAnsi="Times New Roman"/>
                <w:sz w:val="24"/>
                <w:szCs w:val="24"/>
              </w:rPr>
              <w:t>(остаточная) стоимость недвижимого имущества, находящегося у учреждения на праве оперативного управления, тыс. руб.</w:t>
            </w:r>
          </w:p>
        </w:tc>
        <w:tc>
          <w:tcPr>
            <w:tcW w:w="2249" w:type="dxa"/>
          </w:tcPr>
          <w:p w:rsidR="00B13DCD" w:rsidRPr="00FE67BB" w:rsidRDefault="00B13DCD" w:rsidP="0012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2697</w:t>
            </w:r>
          </w:p>
          <w:p w:rsidR="00B13DCD" w:rsidRPr="00FE67BB" w:rsidRDefault="00B13DCD" w:rsidP="0012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866</w:t>
            </w:r>
            <w:r w:rsidRPr="00FE67B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13" w:type="dxa"/>
          </w:tcPr>
          <w:p w:rsidR="00B13DCD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84 566</w:t>
            </w:r>
          </w:p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(80 391)</w:t>
            </w:r>
          </w:p>
        </w:tc>
      </w:tr>
      <w:tr w:rsidR="00B13DCD" w:rsidRPr="00FE67BB" w:rsidTr="00FE67BB">
        <w:tc>
          <w:tcPr>
            <w:tcW w:w="696" w:type="dxa"/>
          </w:tcPr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731" w:type="dxa"/>
          </w:tcPr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Общая балансовая (остаточная) стоимость недвижимого имущества, находящегося у учреждения на праве оперативного управления, и переданного в аренду, тыс.руб.</w:t>
            </w:r>
          </w:p>
        </w:tc>
        <w:tc>
          <w:tcPr>
            <w:tcW w:w="2249" w:type="dxa"/>
          </w:tcPr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3" w:type="dxa"/>
          </w:tcPr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3DCD" w:rsidRPr="00FE67BB" w:rsidTr="00FE67BB">
        <w:tc>
          <w:tcPr>
            <w:tcW w:w="696" w:type="dxa"/>
          </w:tcPr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731" w:type="dxa"/>
          </w:tcPr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Общая балансовая (остаточная) стоимость недвижимого имущества, находящегося у учреждения на праве оперативного управления, и переданного в безвозмездное пользование, тыс.руб.</w:t>
            </w:r>
          </w:p>
        </w:tc>
        <w:tc>
          <w:tcPr>
            <w:tcW w:w="2249" w:type="dxa"/>
          </w:tcPr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3" w:type="dxa"/>
          </w:tcPr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3DCD" w:rsidRPr="00FE67BB" w:rsidTr="00FE67BB">
        <w:tc>
          <w:tcPr>
            <w:tcW w:w="696" w:type="dxa"/>
          </w:tcPr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731" w:type="dxa"/>
          </w:tcPr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Общая балансовая (остаточная) стоимость недвижимого имущества, приобретенного учреждением в отчетном году за счет средств, выделенных органом, осуществляющим функции и полномочия учредителя, учреждению на указанные цели, тыс.руб.</w:t>
            </w:r>
          </w:p>
        </w:tc>
        <w:tc>
          <w:tcPr>
            <w:tcW w:w="2249" w:type="dxa"/>
          </w:tcPr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3" w:type="dxa"/>
          </w:tcPr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3DCD" w:rsidRPr="00FE67BB" w:rsidTr="00FE67BB">
        <w:tc>
          <w:tcPr>
            <w:tcW w:w="696" w:type="dxa"/>
          </w:tcPr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731" w:type="dxa"/>
          </w:tcPr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Общая балансовая (остаточная) стоимость недвижимого имущества, приобретенного учреждением в отчетном году за счет доходов., полученных от платных услуг и иной приносящей доход деятельности, тыс.руб.</w:t>
            </w:r>
          </w:p>
        </w:tc>
        <w:tc>
          <w:tcPr>
            <w:tcW w:w="2249" w:type="dxa"/>
          </w:tcPr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DCD" w:rsidRPr="00FE67BB" w:rsidTr="00FE67BB">
        <w:tc>
          <w:tcPr>
            <w:tcW w:w="696" w:type="dxa"/>
          </w:tcPr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4731" w:type="dxa"/>
          </w:tcPr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Общая балансовая (остаточная) стоимость движимого имущества, находящегося у учреждения на праве оперативного управления, тыс.руб.</w:t>
            </w:r>
          </w:p>
        </w:tc>
        <w:tc>
          <w:tcPr>
            <w:tcW w:w="2249" w:type="dxa"/>
          </w:tcPr>
          <w:p w:rsidR="00B13DCD" w:rsidRPr="00FE67BB" w:rsidRDefault="00B13DCD" w:rsidP="00C47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554,5</w:t>
            </w:r>
          </w:p>
          <w:p w:rsidR="00B13DCD" w:rsidRPr="00FE67BB" w:rsidRDefault="00B13DCD" w:rsidP="00C47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307,6</w:t>
            </w:r>
            <w:r w:rsidRPr="00FE67B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13" w:type="dxa"/>
          </w:tcPr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12 739,9</w:t>
            </w:r>
          </w:p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8 263,5</w:t>
            </w:r>
            <w:r w:rsidRPr="00FE67B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3DCD" w:rsidRPr="00FE67BB" w:rsidTr="00FE67BB">
        <w:tc>
          <w:tcPr>
            <w:tcW w:w="696" w:type="dxa"/>
          </w:tcPr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4731" w:type="dxa"/>
          </w:tcPr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Общая балансовая (остаточная) стоимость движимого имущества, находящегося у учреждения на праве оперативного управления, и переданного в аренду, тыс.руб.</w:t>
            </w:r>
          </w:p>
        </w:tc>
        <w:tc>
          <w:tcPr>
            <w:tcW w:w="2249" w:type="dxa"/>
          </w:tcPr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3" w:type="dxa"/>
          </w:tcPr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3DCD" w:rsidRPr="00FE67BB" w:rsidTr="00FE67BB">
        <w:tc>
          <w:tcPr>
            <w:tcW w:w="696" w:type="dxa"/>
          </w:tcPr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4731" w:type="dxa"/>
          </w:tcPr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Общая балансовая (остаточная) стоимость движимого имущества, находящегося у учреждения на праве оперативного управления, и переданного в безвозмездное пользование, тыс.руб.</w:t>
            </w:r>
          </w:p>
        </w:tc>
        <w:tc>
          <w:tcPr>
            <w:tcW w:w="2249" w:type="dxa"/>
          </w:tcPr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3" w:type="dxa"/>
          </w:tcPr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3DCD" w:rsidRPr="00FE67BB" w:rsidTr="00FE67BB">
        <w:tc>
          <w:tcPr>
            <w:tcW w:w="696" w:type="dxa"/>
          </w:tcPr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4731" w:type="dxa"/>
          </w:tcPr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Общая балансовая (остаточная) стоимость особо ценного движимого имущества, находящегося у учреждения на праве оперативного управления, тыс.руб.</w:t>
            </w:r>
          </w:p>
        </w:tc>
        <w:tc>
          <w:tcPr>
            <w:tcW w:w="2249" w:type="dxa"/>
          </w:tcPr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3" w:type="dxa"/>
          </w:tcPr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3DCD" w:rsidRPr="00FE67BB" w:rsidTr="00FE67BB">
        <w:tc>
          <w:tcPr>
            <w:tcW w:w="696" w:type="dxa"/>
          </w:tcPr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3.10.</w:t>
            </w:r>
          </w:p>
        </w:tc>
        <w:tc>
          <w:tcPr>
            <w:tcW w:w="4731" w:type="dxa"/>
          </w:tcPr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Общая площадь объектов недвижимого имущества, находящегося у учреждения на праве оперативного управления, кв.м.</w:t>
            </w:r>
          </w:p>
        </w:tc>
        <w:tc>
          <w:tcPr>
            <w:tcW w:w="2249" w:type="dxa"/>
          </w:tcPr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Площадь зданий составляет 657,9 кв.м.</w:t>
            </w:r>
          </w:p>
        </w:tc>
        <w:tc>
          <w:tcPr>
            <w:tcW w:w="2213" w:type="dxa"/>
          </w:tcPr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 xml:space="preserve">Площадь зданий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>3137,1</w:t>
            </w:r>
            <w:r w:rsidRPr="00FE67BB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</w:tr>
      <w:tr w:rsidR="00B13DCD" w:rsidRPr="00FE67BB" w:rsidTr="00FE67BB">
        <w:tc>
          <w:tcPr>
            <w:tcW w:w="696" w:type="dxa"/>
          </w:tcPr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4731" w:type="dxa"/>
          </w:tcPr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Общая площадь объектов недвижимого имущества, находящегося у учреждения на праве оперативного управления, и переданного в аренду, кв.м.</w:t>
            </w:r>
          </w:p>
        </w:tc>
        <w:tc>
          <w:tcPr>
            <w:tcW w:w="2249" w:type="dxa"/>
          </w:tcPr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3" w:type="dxa"/>
          </w:tcPr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3DCD" w:rsidRPr="00FE67BB" w:rsidTr="00FE67BB">
        <w:tc>
          <w:tcPr>
            <w:tcW w:w="696" w:type="dxa"/>
          </w:tcPr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3.12.</w:t>
            </w:r>
          </w:p>
        </w:tc>
        <w:tc>
          <w:tcPr>
            <w:tcW w:w="4731" w:type="dxa"/>
          </w:tcPr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Общая площадь объектов недвижимого имущества, находящегося у учреждения на праве оперативного управления, и переданного в безвозмездное пользование, кв.м.</w:t>
            </w:r>
          </w:p>
        </w:tc>
        <w:tc>
          <w:tcPr>
            <w:tcW w:w="2249" w:type="dxa"/>
          </w:tcPr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DCD" w:rsidRPr="00FE67BB" w:rsidTr="00FE67BB">
        <w:tc>
          <w:tcPr>
            <w:tcW w:w="696" w:type="dxa"/>
          </w:tcPr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3.13.</w:t>
            </w:r>
          </w:p>
        </w:tc>
        <w:tc>
          <w:tcPr>
            <w:tcW w:w="4731" w:type="dxa"/>
          </w:tcPr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Количество объектов недвижимого имущества, находящегося у учреждения на праве оперативного управления, ед.</w:t>
            </w:r>
          </w:p>
        </w:tc>
        <w:tc>
          <w:tcPr>
            <w:tcW w:w="2249" w:type="dxa"/>
          </w:tcPr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1 ед.</w:t>
            </w:r>
          </w:p>
        </w:tc>
        <w:tc>
          <w:tcPr>
            <w:tcW w:w="2213" w:type="dxa"/>
          </w:tcPr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E67BB"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</w:p>
        </w:tc>
      </w:tr>
      <w:tr w:rsidR="00B13DCD" w:rsidRPr="00FE67BB" w:rsidTr="00FE67BB">
        <w:tc>
          <w:tcPr>
            <w:tcW w:w="696" w:type="dxa"/>
          </w:tcPr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3.14.</w:t>
            </w:r>
          </w:p>
        </w:tc>
        <w:tc>
          <w:tcPr>
            <w:tcW w:w="4731" w:type="dxa"/>
          </w:tcPr>
          <w:p w:rsidR="00B13DCD" w:rsidRPr="00FE67BB" w:rsidRDefault="00B13DCD" w:rsidP="0060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</w:t>
            </w:r>
          </w:p>
        </w:tc>
        <w:tc>
          <w:tcPr>
            <w:tcW w:w="2249" w:type="dxa"/>
          </w:tcPr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3" w:type="dxa"/>
          </w:tcPr>
          <w:p w:rsidR="00B13DCD" w:rsidRPr="00FE67BB" w:rsidRDefault="00B13DCD" w:rsidP="0060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13DCD" w:rsidRDefault="00B13DCD" w:rsidP="00607A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3DCD" w:rsidRDefault="00B13DCD" w:rsidP="00607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                           В.С. Задворнов</w:t>
      </w:r>
    </w:p>
    <w:p w:rsidR="00B13DCD" w:rsidRDefault="00B13DCD" w:rsidP="00607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3DCD" w:rsidRDefault="00B13DCD" w:rsidP="00607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бухгалтер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                           Н.С. Цема</w:t>
      </w:r>
    </w:p>
    <w:p w:rsidR="00B13DCD" w:rsidRDefault="00B13DCD" w:rsidP="00607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3DCD" w:rsidRDefault="00B13DCD" w:rsidP="00607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 документа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___________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Н.С. Цема</w:t>
      </w:r>
    </w:p>
    <w:p w:rsidR="00B13DCD" w:rsidRDefault="00B13DCD" w:rsidP="00607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3DCD" w:rsidRDefault="00B13DCD" w:rsidP="00607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3DCD" w:rsidRDefault="00B13DCD" w:rsidP="00607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3DCD" w:rsidRDefault="00B13DCD" w:rsidP="00607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3DCD" w:rsidRDefault="00B13DCD" w:rsidP="00607A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3DCD" w:rsidRPr="00594B0C" w:rsidRDefault="00B13DCD" w:rsidP="00607A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B13DCD" w:rsidRPr="00594B0C" w:rsidSect="00A06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F6197"/>
    <w:multiLevelType w:val="hybridMultilevel"/>
    <w:tmpl w:val="A356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4F2CD5"/>
    <w:multiLevelType w:val="hybridMultilevel"/>
    <w:tmpl w:val="A356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C9E"/>
    <w:rsid w:val="00003A1D"/>
    <w:rsid w:val="00010FB5"/>
    <w:rsid w:val="00021CF8"/>
    <w:rsid w:val="00022D50"/>
    <w:rsid w:val="000400F8"/>
    <w:rsid w:val="00067E4B"/>
    <w:rsid w:val="00093F9F"/>
    <w:rsid w:val="00094AC9"/>
    <w:rsid w:val="000A781B"/>
    <w:rsid w:val="000B101C"/>
    <w:rsid w:val="000B26F4"/>
    <w:rsid w:val="000D36D8"/>
    <w:rsid w:val="000E2FB4"/>
    <w:rsid w:val="00105243"/>
    <w:rsid w:val="0012022F"/>
    <w:rsid w:val="00123179"/>
    <w:rsid w:val="00137533"/>
    <w:rsid w:val="001419A1"/>
    <w:rsid w:val="00141E6C"/>
    <w:rsid w:val="00172E04"/>
    <w:rsid w:val="00194EDF"/>
    <w:rsid w:val="001B0B08"/>
    <w:rsid w:val="001D16A3"/>
    <w:rsid w:val="002139DD"/>
    <w:rsid w:val="00220B07"/>
    <w:rsid w:val="00222841"/>
    <w:rsid w:val="00223FAB"/>
    <w:rsid w:val="002401DC"/>
    <w:rsid w:val="002435CE"/>
    <w:rsid w:val="0025145B"/>
    <w:rsid w:val="00264A15"/>
    <w:rsid w:val="00274C86"/>
    <w:rsid w:val="00277882"/>
    <w:rsid w:val="002C37C3"/>
    <w:rsid w:val="002D446E"/>
    <w:rsid w:val="002E51AF"/>
    <w:rsid w:val="00320AB4"/>
    <w:rsid w:val="00323A98"/>
    <w:rsid w:val="00334E4F"/>
    <w:rsid w:val="00350180"/>
    <w:rsid w:val="00354A9B"/>
    <w:rsid w:val="00381EE0"/>
    <w:rsid w:val="00390F72"/>
    <w:rsid w:val="003A2677"/>
    <w:rsid w:val="003A4618"/>
    <w:rsid w:val="003B6A07"/>
    <w:rsid w:val="003C2E6A"/>
    <w:rsid w:val="003C614F"/>
    <w:rsid w:val="003D5DF5"/>
    <w:rsid w:val="003E6F22"/>
    <w:rsid w:val="00401FE9"/>
    <w:rsid w:val="00477373"/>
    <w:rsid w:val="00480821"/>
    <w:rsid w:val="00497720"/>
    <w:rsid w:val="004B24EC"/>
    <w:rsid w:val="004E4D84"/>
    <w:rsid w:val="004F2C0A"/>
    <w:rsid w:val="004F6D37"/>
    <w:rsid w:val="004F79EA"/>
    <w:rsid w:val="00501E7F"/>
    <w:rsid w:val="00517280"/>
    <w:rsid w:val="005201AB"/>
    <w:rsid w:val="00521A8E"/>
    <w:rsid w:val="00535019"/>
    <w:rsid w:val="0059238B"/>
    <w:rsid w:val="00594B0C"/>
    <w:rsid w:val="0059736A"/>
    <w:rsid w:val="005F5C9E"/>
    <w:rsid w:val="00607A58"/>
    <w:rsid w:val="0063381E"/>
    <w:rsid w:val="00647D19"/>
    <w:rsid w:val="00656937"/>
    <w:rsid w:val="006648C0"/>
    <w:rsid w:val="00665838"/>
    <w:rsid w:val="006708E7"/>
    <w:rsid w:val="00694FB8"/>
    <w:rsid w:val="006953D1"/>
    <w:rsid w:val="006A6169"/>
    <w:rsid w:val="006F21CE"/>
    <w:rsid w:val="00727D7C"/>
    <w:rsid w:val="00747866"/>
    <w:rsid w:val="00756487"/>
    <w:rsid w:val="007638FD"/>
    <w:rsid w:val="00773AEE"/>
    <w:rsid w:val="00782553"/>
    <w:rsid w:val="0079419B"/>
    <w:rsid w:val="007A7886"/>
    <w:rsid w:val="007B6242"/>
    <w:rsid w:val="007C0F8C"/>
    <w:rsid w:val="007C45AC"/>
    <w:rsid w:val="007E0581"/>
    <w:rsid w:val="00800843"/>
    <w:rsid w:val="0080092F"/>
    <w:rsid w:val="008045C9"/>
    <w:rsid w:val="00817B5C"/>
    <w:rsid w:val="0087166A"/>
    <w:rsid w:val="00875CDF"/>
    <w:rsid w:val="00897951"/>
    <w:rsid w:val="008C3230"/>
    <w:rsid w:val="008C63DD"/>
    <w:rsid w:val="008F39E6"/>
    <w:rsid w:val="00906E5D"/>
    <w:rsid w:val="00915630"/>
    <w:rsid w:val="00917601"/>
    <w:rsid w:val="009227BD"/>
    <w:rsid w:val="00922D48"/>
    <w:rsid w:val="00935D4C"/>
    <w:rsid w:val="00954EB6"/>
    <w:rsid w:val="009742FB"/>
    <w:rsid w:val="009828F0"/>
    <w:rsid w:val="00982933"/>
    <w:rsid w:val="009927E0"/>
    <w:rsid w:val="009A3E94"/>
    <w:rsid w:val="009B09F7"/>
    <w:rsid w:val="009B338C"/>
    <w:rsid w:val="009C1480"/>
    <w:rsid w:val="009C5A99"/>
    <w:rsid w:val="009E2D64"/>
    <w:rsid w:val="009E36E1"/>
    <w:rsid w:val="009F36DF"/>
    <w:rsid w:val="009F5F4D"/>
    <w:rsid w:val="00A017AD"/>
    <w:rsid w:val="00A060D4"/>
    <w:rsid w:val="00A1249F"/>
    <w:rsid w:val="00A14BF1"/>
    <w:rsid w:val="00A45464"/>
    <w:rsid w:val="00A5053B"/>
    <w:rsid w:val="00A67EDE"/>
    <w:rsid w:val="00AA57EC"/>
    <w:rsid w:val="00AB0A2C"/>
    <w:rsid w:val="00AC14FE"/>
    <w:rsid w:val="00AE1A32"/>
    <w:rsid w:val="00AF1219"/>
    <w:rsid w:val="00AF3A34"/>
    <w:rsid w:val="00AF6C71"/>
    <w:rsid w:val="00B13DCD"/>
    <w:rsid w:val="00B42BEE"/>
    <w:rsid w:val="00B43580"/>
    <w:rsid w:val="00B67AE1"/>
    <w:rsid w:val="00B93DAA"/>
    <w:rsid w:val="00BA1B11"/>
    <w:rsid w:val="00BA4128"/>
    <w:rsid w:val="00BA5553"/>
    <w:rsid w:val="00BB1C8D"/>
    <w:rsid w:val="00BB6BB0"/>
    <w:rsid w:val="00BD24C1"/>
    <w:rsid w:val="00BE4B05"/>
    <w:rsid w:val="00BF1CB3"/>
    <w:rsid w:val="00C00734"/>
    <w:rsid w:val="00C11681"/>
    <w:rsid w:val="00C12D02"/>
    <w:rsid w:val="00C1547A"/>
    <w:rsid w:val="00C230C1"/>
    <w:rsid w:val="00C47485"/>
    <w:rsid w:val="00CA565B"/>
    <w:rsid w:val="00CC183F"/>
    <w:rsid w:val="00D0250E"/>
    <w:rsid w:val="00D2176E"/>
    <w:rsid w:val="00D443A6"/>
    <w:rsid w:val="00DD6E77"/>
    <w:rsid w:val="00DE4DD7"/>
    <w:rsid w:val="00DF1036"/>
    <w:rsid w:val="00E0669B"/>
    <w:rsid w:val="00E420DA"/>
    <w:rsid w:val="00E52BD8"/>
    <w:rsid w:val="00E53958"/>
    <w:rsid w:val="00E71824"/>
    <w:rsid w:val="00E9571F"/>
    <w:rsid w:val="00EC4F17"/>
    <w:rsid w:val="00F11B03"/>
    <w:rsid w:val="00F16A36"/>
    <w:rsid w:val="00F333B6"/>
    <w:rsid w:val="00F70F85"/>
    <w:rsid w:val="00FA037D"/>
    <w:rsid w:val="00FB260B"/>
    <w:rsid w:val="00FC4917"/>
    <w:rsid w:val="00FE00F1"/>
    <w:rsid w:val="00FE62BD"/>
    <w:rsid w:val="00FE67BB"/>
    <w:rsid w:val="00FE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0D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94B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94B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778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6A3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629</TotalTime>
  <Pages>10</Pages>
  <Words>2159</Words>
  <Characters>12308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53</cp:revision>
  <cp:lastPrinted>2014-04-10T03:48:00Z</cp:lastPrinted>
  <dcterms:created xsi:type="dcterms:W3CDTF">2013-05-08T04:06:00Z</dcterms:created>
  <dcterms:modified xsi:type="dcterms:W3CDTF">2014-05-28T10:38:00Z</dcterms:modified>
</cp:coreProperties>
</file>